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975" w:rsidRDefault="007C28EE" w:rsidP="007C28EE">
      <w:pPr>
        <w:jc w:val="center"/>
      </w:pPr>
      <w:r w:rsidRPr="001E233C">
        <w:rPr>
          <w:b/>
          <w:bCs/>
          <w:noProof/>
          <w:sz w:val="52"/>
          <w:szCs w:val="52"/>
        </w:rPr>
        <w:drawing>
          <wp:inline distT="0" distB="0" distL="0" distR="0" wp14:anchorId="3B50EEE7" wp14:editId="2AE9D9C1">
            <wp:extent cx="1918447" cy="2343686"/>
            <wp:effectExtent l="0" t="0" r="571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ณะวิทย์ มรภ.พระนคร-5cm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447" cy="234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8EE" w:rsidRDefault="007C28EE" w:rsidP="007C28EE">
      <w:pPr>
        <w:jc w:val="center"/>
        <w:rPr>
          <w:b/>
          <w:bCs/>
          <w:sz w:val="52"/>
          <w:szCs w:val="52"/>
        </w:rPr>
      </w:pPr>
    </w:p>
    <w:p w:rsidR="007C28EE" w:rsidRPr="001E233C" w:rsidRDefault="004A2E7E" w:rsidP="007C28E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  <w:cs/>
        </w:rPr>
        <w:t>มค</w:t>
      </w:r>
      <w:r>
        <w:rPr>
          <w:rFonts w:hint="cs"/>
          <w:b/>
          <w:bCs/>
          <w:sz w:val="52"/>
          <w:szCs w:val="52"/>
          <w:cs/>
        </w:rPr>
        <w:t>อ.</w:t>
      </w:r>
      <w:r w:rsidR="007C28EE" w:rsidRPr="001E233C">
        <w:rPr>
          <w:b/>
          <w:bCs/>
          <w:sz w:val="52"/>
          <w:szCs w:val="52"/>
          <w:rtl/>
          <w:cs/>
        </w:rPr>
        <w:t xml:space="preserve"> </w:t>
      </w:r>
      <w:r w:rsidR="007C28EE" w:rsidRPr="001E233C">
        <w:rPr>
          <w:b/>
          <w:bCs/>
          <w:sz w:val="52"/>
          <w:szCs w:val="52"/>
          <w:cs/>
        </w:rPr>
        <w:t>3 รายละเอียดของรายวิชา</w:t>
      </w:r>
    </w:p>
    <w:p w:rsidR="007C28EE" w:rsidRPr="001E233C" w:rsidRDefault="007C28EE" w:rsidP="007C28EE">
      <w:pPr>
        <w:jc w:val="center"/>
        <w:rPr>
          <w:b/>
          <w:bCs/>
          <w:sz w:val="52"/>
          <w:szCs w:val="52"/>
          <w:rtl/>
          <w:cs/>
        </w:rPr>
      </w:pPr>
      <w:r w:rsidRPr="001E233C">
        <w:rPr>
          <w:b/>
          <w:bCs/>
          <w:sz w:val="52"/>
          <w:szCs w:val="52"/>
        </w:rPr>
        <w:t>(Course Specification)</w:t>
      </w:r>
    </w:p>
    <w:p w:rsidR="007C28EE" w:rsidRPr="001E233C" w:rsidRDefault="007C28EE" w:rsidP="007C28EE">
      <w:pPr>
        <w:jc w:val="center"/>
        <w:rPr>
          <w:b/>
          <w:bCs/>
          <w:sz w:val="36"/>
          <w:szCs w:val="36"/>
        </w:rPr>
      </w:pPr>
    </w:p>
    <w:p w:rsidR="007C28EE" w:rsidRPr="001E233C" w:rsidRDefault="007C28EE" w:rsidP="007C28EE">
      <w:pPr>
        <w:jc w:val="center"/>
        <w:rPr>
          <w:b/>
          <w:bCs/>
          <w:sz w:val="36"/>
          <w:szCs w:val="36"/>
        </w:rPr>
      </w:pPr>
    </w:p>
    <w:p w:rsidR="007C28EE" w:rsidRPr="001E233C" w:rsidRDefault="007C28EE" w:rsidP="007C28EE">
      <w:pPr>
        <w:jc w:val="center"/>
        <w:rPr>
          <w:b/>
          <w:bCs/>
          <w:sz w:val="36"/>
          <w:szCs w:val="36"/>
        </w:rPr>
      </w:pPr>
    </w:p>
    <w:p w:rsidR="007C28EE" w:rsidRPr="001E233C" w:rsidRDefault="007C28EE" w:rsidP="007C28EE">
      <w:pPr>
        <w:jc w:val="center"/>
        <w:rPr>
          <w:b/>
          <w:bCs/>
          <w:sz w:val="36"/>
          <w:szCs w:val="36"/>
        </w:rPr>
      </w:pPr>
    </w:p>
    <w:p w:rsidR="007C28EE" w:rsidRPr="001E233C" w:rsidRDefault="007C28EE" w:rsidP="007C28EE">
      <w:pPr>
        <w:jc w:val="center"/>
        <w:rPr>
          <w:b/>
          <w:bCs/>
          <w:sz w:val="44"/>
          <w:szCs w:val="44"/>
          <w:cs/>
        </w:rPr>
      </w:pPr>
      <w:r w:rsidRPr="001E233C">
        <w:rPr>
          <w:b/>
          <w:bCs/>
          <w:sz w:val="44"/>
          <w:szCs w:val="44"/>
          <w:cs/>
        </w:rPr>
        <w:t>รหัสวิชา</w:t>
      </w:r>
      <w:r w:rsidRPr="001E233C">
        <w:rPr>
          <w:b/>
          <w:bCs/>
          <w:sz w:val="44"/>
          <w:szCs w:val="44"/>
        </w:rPr>
        <w:t>……………</w:t>
      </w:r>
      <w:r w:rsidRPr="001E233C">
        <w:rPr>
          <w:b/>
          <w:bCs/>
          <w:sz w:val="44"/>
          <w:szCs w:val="44"/>
          <w:cs/>
        </w:rPr>
        <w:t>ชื่อวิชา................................................</w:t>
      </w:r>
    </w:p>
    <w:p w:rsidR="007C28EE" w:rsidRPr="001E233C" w:rsidRDefault="007C28EE" w:rsidP="007C28EE">
      <w:pPr>
        <w:jc w:val="center"/>
        <w:rPr>
          <w:b/>
          <w:bCs/>
          <w:sz w:val="44"/>
          <w:szCs w:val="44"/>
        </w:rPr>
      </w:pPr>
      <w:r w:rsidRPr="001E233C">
        <w:rPr>
          <w:b/>
          <w:bCs/>
          <w:sz w:val="44"/>
          <w:szCs w:val="44"/>
        </w:rPr>
        <w:t xml:space="preserve">                           (</w:t>
      </w:r>
      <w:r w:rsidRPr="001E233C">
        <w:rPr>
          <w:b/>
          <w:bCs/>
          <w:sz w:val="44"/>
          <w:szCs w:val="44"/>
          <w:cs/>
        </w:rPr>
        <w:t>.............................................</w:t>
      </w:r>
      <w:r w:rsidRPr="001E233C">
        <w:rPr>
          <w:b/>
          <w:bCs/>
          <w:sz w:val="44"/>
          <w:szCs w:val="44"/>
        </w:rPr>
        <w:t>)</w:t>
      </w:r>
    </w:p>
    <w:p w:rsidR="007C28EE" w:rsidRPr="001E233C" w:rsidRDefault="007C28EE" w:rsidP="007C28EE">
      <w:pPr>
        <w:jc w:val="center"/>
        <w:rPr>
          <w:b/>
          <w:bCs/>
          <w:sz w:val="40"/>
          <w:szCs w:val="40"/>
        </w:rPr>
      </w:pPr>
    </w:p>
    <w:p w:rsidR="007C28EE" w:rsidRPr="001E233C" w:rsidRDefault="007C28EE" w:rsidP="007C28EE">
      <w:pPr>
        <w:jc w:val="center"/>
        <w:rPr>
          <w:b/>
          <w:bCs/>
          <w:sz w:val="40"/>
          <w:szCs w:val="40"/>
        </w:rPr>
      </w:pPr>
    </w:p>
    <w:p w:rsidR="007C28EE" w:rsidRPr="001E233C" w:rsidRDefault="007C28EE" w:rsidP="007C28EE">
      <w:pPr>
        <w:jc w:val="center"/>
        <w:rPr>
          <w:b/>
          <w:bCs/>
          <w:sz w:val="40"/>
          <w:szCs w:val="40"/>
        </w:rPr>
      </w:pPr>
    </w:p>
    <w:p w:rsidR="007C28EE" w:rsidRPr="001E233C" w:rsidRDefault="007C28EE" w:rsidP="007C28EE">
      <w:pPr>
        <w:jc w:val="center"/>
        <w:rPr>
          <w:b/>
          <w:bCs/>
          <w:sz w:val="40"/>
          <w:szCs w:val="40"/>
          <w:rtl/>
          <w:cs/>
        </w:rPr>
      </w:pPr>
      <w:r w:rsidRPr="001E233C">
        <w:rPr>
          <w:b/>
          <w:bCs/>
          <w:sz w:val="40"/>
          <w:szCs w:val="40"/>
          <w:cs/>
        </w:rPr>
        <w:t xml:space="preserve">รายวิชานี้เป็นส่วนหนึ่งของหลักสูตรวิทยาศาสตรบัณฑิต </w:t>
      </w:r>
      <w:r w:rsidRPr="001E233C">
        <w:rPr>
          <w:b/>
          <w:bCs/>
          <w:sz w:val="40"/>
          <w:szCs w:val="40"/>
          <w:rtl/>
          <w:cs/>
        </w:rPr>
        <w:br/>
      </w:r>
      <w:r w:rsidRPr="001E233C">
        <w:rPr>
          <w:b/>
          <w:bCs/>
          <w:sz w:val="40"/>
          <w:szCs w:val="40"/>
          <w:cs/>
        </w:rPr>
        <w:t>หมวดวิชา</w:t>
      </w:r>
      <w:r w:rsidRPr="001E233C">
        <w:rPr>
          <w:b/>
          <w:bCs/>
          <w:sz w:val="40"/>
          <w:szCs w:val="40"/>
          <w:rtl/>
          <w:cs/>
        </w:rPr>
        <w:t>..............................</w:t>
      </w:r>
    </w:p>
    <w:p w:rsidR="007C28EE" w:rsidRPr="001E233C" w:rsidRDefault="007C28EE" w:rsidP="007C28EE">
      <w:pPr>
        <w:jc w:val="center"/>
        <w:rPr>
          <w:b/>
          <w:bCs/>
          <w:sz w:val="40"/>
          <w:szCs w:val="40"/>
          <w:rtl/>
          <w:cs/>
        </w:rPr>
      </w:pPr>
      <w:r w:rsidRPr="001E233C">
        <w:rPr>
          <w:b/>
          <w:bCs/>
          <w:sz w:val="40"/>
          <w:szCs w:val="40"/>
          <w:cs/>
        </w:rPr>
        <w:t>กลุ่มวิชา</w:t>
      </w:r>
      <w:r w:rsidRPr="001E233C">
        <w:rPr>
          <w:b/>
          <w:bCs/>
          <w:sz w:val="40"/>
          <w:szCs w:val="40"/>
          <w:rtl/>
          <w:cs/>
        </w:rPr>
        <w:t>.............................................</w:t>
      </w:r>
    </w:p>
    <w:p w:rsidR="007C28EE" w:rsidRPr="001E233C" w:rsidRDefault="007C28EE" w:rsidP="007C28EE">
      <w:pPr>
        <w:jc w:val="center"/>
        <w:rPr>
          <w:b/>
          <w:bCs/>
          <w:sz w:val="40"/>
          <w:szCs w:val="40"/>
        </w:rPr>
      </w:pPr>
      <w:r w:rsidRPr="001E233C">
        <w:rPr>
          <w:b/>
          <w:bCs/>
          <w:sz w:val="40"/>
          <w:szCs w:val="40"/>
          <w:cs/>
        </w:rPr>
        <w:t xml:space="preserve">หลักสูตรปรับปรุง  </w:t>
      </w:r>
      <w:r w:rsidR="006A4CB6">
        <w:rPr>
          <w:rFonts w:hint="cs"/>
          <w:b/>
          <w:bCs/>
          <w:sz w:val="40"/>
          <w:szCs w:val="40"/>
          <w:cs/>
        </w:rPr>
        <w:t>พ.ศ. 255....</w:t>
      </w:r>
    </w:p>
    <w:p w:rsidR="007C28EE" w:rsidRPr="001E233C" w:rsidRDefault="007C28EE" w:rsidP="007C28EE">
      <w:pPr>
        <w:jc w:val="center"/>
        <w:rPr>
          <w:b/>
          <w:bCs/>
          <w:sz w:val="40"/>
          <w:szCs w:val="40"/>
        </w:rPr>
      </w:pPr>
      <w:r w:rsidRPr="001E233C">
        <w:rPr>
          <w:b/>
          <w:bCs/>
          <w:sz w:val="40"/>
          <w:szCs w:val="40"/>
          <w:cs/>
        </w:rPr>
        <w:t>คณะวิทยาศาสตร์และเทคโนโลยี มหาวิทยาลัยราชภัฏพระนคร</w:t>
      </w: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046"/>
        <w:gridCol w:w="4719"/>
      </w:tblGrid>
      <w:tr w:rsidR="007C28EE" w:rsidRPr="001E233C" w:rsidTr="007C28EE"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contextualSpacing/>
              <w:rPr>
                <w:b/>
                <w:bCs/>
              </w:rPr>
            </w:pPr>
            <w:r w:rsidRPr="001E233C">
              <w:rPr>
                <w:b/>
                <w:bCs/>
                <w:cs/>
              </w:rPr>
              <w:lastRenderedPageBreak/>
              <w:t>ชื่อสถาบันอุดมศึกษา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contextualSpacing/>
              <w:rPr>
                <w:b/>
                <w:bCs/>
              </w:rPr>
            </w:pPr>
            <w:r w:rsidRPr="001E233C">
              <w:rPr>
                <w:cs/>
              </w:rPr>
              <w:t>มหาวิทยาลัยราชภัฏพระนคร</w:t>
            </w:r>
          </w:p>
        </w:tc>
      </w:tr>
      <w:tr w:rsidR="007C28EE" w:rsidRPr="001E233C" w:rsidTr="007C28EE">
        <w:trPr>
          <w:trHeight w:val="240"/>
        </w:trPr>
        <w:tc>
          <w:tcPr>
            <w:tcW w:w="2605" w:type="dxa"/>
            <w:vMerge w:val="restart"/>
            <w:tcBorders>
              <w:top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rPr>
                <w:b/>
                <w:bCs/>
                <w:cs/>
              </w:rPr>
            </w:pPr>
            <w:r w:rsidRPr="001E233C">
              <w:rPr>
                <w:b/>
                <w:bCs/>
                <w:cs/>
              </w:rPr>
              <w:t>วิทยาเขต</w:t>
            </w:r>
            <w:r w:rsidRPr="001E233C">
              <w:rPr>
                <w:b/>
                <w:bCs/>
              </w:rPr>
              <w:t>/</w:t>
            </w:r>
            <w:r w:rsidRPr="001E233C">
              <w:rPr>
                <w:b/>
                <w:bCs/>
                <w:cs/>
              </w:rPr>
              <w:t>คณะ</w:t>
            </w:r>
            <w:r w:rsidRPr="001E233C">
              <w:rPr>
                <w:b/>
                <w:bCs/>
              </w:rPr>
              <w:t>/</w:t>
            </w:r>
            <w:r w:rsidRPr="001E233C">
              <w:rPr>
                <w:b/>
                <w:bCs/>
                <w:cs/>
              </w:rPr>
              <w:t xml:space="preserve">ภาควิชา    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contextualSpacing/>
              <w:rPr>
                <w:b/>
                <w:bCs/>
                <w:cs/>
              </w:rPr>
            </w:pPr>
            <w:r w:rsidRPr="001E233C">
              <w:rPr>
                <w:cs/>
              </w:rPr>
              <w:t>คณะวิทยาศาสตร์และเทคโนโลยี</w:t>
            </w:r>
          </w:p>
        </w:tc>
      </w:tr>
      <w:tr w:rsidR="007C28EE" w:rsidRPr="001E233C" w:rsidTr="007C28EE">
        <w:trPr>
          <w:trHeight w:val="240"/>
        </w:trPr>
        <w:tc>
          <w:tcPr>
            <w:tcW w:w="2605" w:type="dxa"/>
            <w:vMerge/>
          </w:tcPr>
          <w:p w:rsidR="007C28EE" w:rsidRPr="001E233C" w:rsidRDefault="007C28EE" w:rsidP="004F7EF4">
            <w:pPr>
              <w:spacing w:after="240"/>
              <w:rPr>
                <w:b/>
                <w:bCs/>
                <w:cs/>
              </w:rPr>
            </w:pPr>
          </w:p>
        </w:tc>
        <w:tc>
          <w:tcPr>
            <w:tcW w:w="1045" w:type="dxa"/>
          </w:tcPr>
          <w:p w:rsidR="007C28EE" w:rsidRPr="001E233C" w:rsidRDefault="007C28EE" w:rsidP="004F7EF4">
            <w:pPr>
              <w:spacing w:after="240"/>
              <w:contextualSpacing/>
              <w:rPr>
                <w:cs/>
              </w:rPr>
            </w:pPr>
            <w:r w:rsidRPr="001E233C">
              <w:rPr>
                <w:cs/>
              </w:rPr>
              <w:t>สาขาวิชา</w:t>
            </w:r>
          </w:p>
        </w:tc>
        <w:tc>
          <w:tcPr>
            <w:tcW w:w="4720" w:type="dxa"/>
          </w:tcPr>
          <w:p w:rsidR="007C28EE" w:rsidRPr="001E233C" w:rsidRDefault="007C28EE" w:rsidP="004F7EF4">
            <w:pPr>
              <w:spacing w:after="240"/>
              <w:contextualSpacing/>
              <w:rPr>
                <w:cs/>
              </w:rPr>
            </w:pPr>
          </w:p>
        </w:tc>
      </w:tr>
    </w:tbl>
    <w:p w:rsidR="007C28EE" w:rsidRPr="001E233C" w:rsidRDefault="007C28EE" w:rsidP="002C516B">
      <w:pPr>
        <w:pStyle w:val="Heading7"/>
        <w:spacing w:before="100" w:beforeAutospacing="1" w:after="100" w:afterAutospacing="1"/>
        <w:contextualSpacing/>
        <w:jc w:val="center"/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</w:pPr>
      <w:r w:rsidRPr="001E233C">
        <w:rPr>
          <w:rFonts w:ascii="TH Niramit AS" w:hAnsi="TH Niramit AS" w:cs="TH Niramit A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E233C">
        <w:rPr>
          <w:rFonts w:ascii="TH Niramit AS" w:hAnsi="TH Niramit AS" w:cs="TH Niramit AS"/>
          <w:b/>
          <w:bCs/>
          <w:sz w:val="32"/>
          <w:szCs w:val="32"/>
          <w:lang w:val="en-US" w:bidi="th-TH"/>
        </w:rPr>
        <w:t xml:space="preserve">1 </w:t>
      </w:r>
      <w:r w:rsidRPr="001E233C"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  <w:t>ข้อมูลโดยทั่วไป</w:t>
      </w: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297"/>
        <w:gridCol w:w="751"/>
        <w:gridCol w:w="1023"/>
        <w:gridCol w:w="926"/>
        <w:gridCol w:w="1080"/>
        <w:gridCol w:w="540"/>
        <w:gridCol w:w="1170"/>
        <w:gridCol w:w="1080"/>
        <w:gridCol w:w="990"/>
      </w:tblGrid>
      <w:tr w:rsidR="007C28EE" w:rsidRPr="001E233C" w:rsidTr="007C28EE">
        <w:trPr>
          <w:trHeight w:val="240"/>
        </w:trPr>
        <w:tc>
          <w:tcPr>
            <w:tcW w:w="8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7C28EE">
            <w:pPr>
              <w:pStyle w:val="Heading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รหัสและชื่อรายวิชา</w:t>
            </w:r>
          </w:p>
        </w:tc>
      </w:tr>
      <w:tr w:rsidR="007C28EE" w:rsidRPr="001E233C" w:rsidTr="007C28EE">
        <w:trPr>
          <w:trHeight w:val="240"/>
        </w:trPr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252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  <w:t>รหัสวิชา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72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ชื่อรายวิชา(ภาษาไทย)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contextualSpacing/>
              <w:rPr>
                <w:rFonts w:ascii="TH Niramit AS" w:hAnsi="TH Niramit AS" w:cs="TH Niramit AS" w:hint="cs"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sz w:val="32"/>
                <w:szCs w:val="32"/>
                <w:lang w:bidi="th-TH"/>
              </w:rPr>
              <w:t xml:space="preserve"> </w:t>
            </w:r>
          </w:p>
        </w:tc>
      </w:tr>
      <w:tr w:rsidR="007C28EE" w:rsidRPr="001E233C" w:rsidTr="007C28EE">
        <w:trPr>
          <w:trHeight w:val="240"/>
        </w:trPr>
        <w:tc>
          <w:tcPr>
            <w:tcW w:w="2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252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5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72"/>
              <w:contextualSpacing/>
              <w:rPr>
                <w:rFonts w:ascii="TH Niramit AS" w:hAnsi="TH Niramit AS" w:cs="TH Niramit AS"/>
                <w:sz w:val="32"/>
                <w:szCs w:val="32"/>
                <w:rtl/>
                <w:cs/>
              </w:rPr>
            </w:pPr>
            <w:r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ชื่อรายวิชา(ภาษาอังกฤษ)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7C28EE">
        <w:trPr>
          <w:trHeight w:val="240"/>
        </w:trPr>
        <w:tc>
          <w:tcPr>
            <w:tcW w:w="83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1E233C" w:rsidRDefault="007C28EE" w:rsidP="007C28EE">
            <w:pPr>
              <w:pStyle w:val="Heading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จำนวนหน่วยกิต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ab/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ab/>
            </w:r>
          </w:p>
        </w:tc>
      </w:tr>
      <w:tr w:rsidR="007C28EE" w:rsidRPr="001E233C" w:rsidTr="007C28EE">
        <w:trPr>
          <w:trHeight w:val="2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785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</w:p>
        </w:tc>
      </w:tr>
      <w:tr w:rsidR="007C28EE" w:rsidRPr="001E233C" w:rsidTr="007C28EE">
        <w:trPr>
          <w:trHeight w:val="240"/>
        </w:trPr>
        <w:tc>
          <w:tcPr>
            <w:tcW w:w="83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1E233C" w:rsidRDefault="007C28EE" w:rsidP="007C28EE">
            <w:pPr>
              <w:pStyle w:val="Heading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หลักสูตรและประเภทของรายวิชา</w:t>
            </w:r>
          </w:p>
        </w:tc>
      </w:tr>
      <w:tr w:rsidR="007C28EE" w:rsidRPr="001E233C" w:rsidTr="00671827">
        <w:trPr>
          <w:trHeight w:val="240"/>
        </w:trPr>
        <w:tc>
          <w:tcPr>
            <w:tcW w:w="35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8EE" w:rsidRPr="001E233C" w:rsidRDefault="00671827" w:rsidP="00671827">
            <w:pPr>
              <w:ind w:firstLine="252"/>
              <w:jc w:val="thaiDistribute"/>
              <w:rPr>
                <w:b/>
                <w:bCs/>
                <w:cs/>
              </w:rPr>
            </w:pPr>
            <w:r>
              <w:t xml:space="preserve">3.1 </w:t>
            </w:r>
            <w:r w:rsidR="007C28EE" w:rsidRPr="001E233C">
              <w:rPr>
                <w:cs/>
              </w:rPr>
              <w:t>หลักสูตรวิทยาศาสตรบัณฑิต</w:t>
            </w:r>
            <w:r w:rsidR="007C28EE" w:rsidRPr="001E233C"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C28EE" w:rsidRPr="001E233C" w:rsidRDefault="007C28EE" w:rsidP="004F7EF4">
            <w:pPr>
              <w:jc w:val="thaiDistribute"/>
              <w:rPr>
                <w:b/>
                <w:bCs/>
                <w:cs/>
              </w:rPr>
            </w:pPr>
            <w:r w:rsidRPr="001E233C">
              <w:rPr>
                <w:cs/>
              </w:rPr>
              <w:t>สาขาวิชา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8EE" w:rsidRPr="001E233C" w:rsidRDefault="007C28EE" w:rsidP="004F7EF4">
            <w:pPr>
              <w:jc w:val="thaiDistribute"/>
              <w:rPr>
                <w:cs/>
              </w:rPr>
            </w:pPr>
          </w:p>
        </w:tc>
      </w:tr>
      <w:tr w:rsidR="007C28EE" w:rsidRPr="001E233C" w:rsidTr="00671827">
        <w:trPr>
          <w:trHeight w:val="240"/>
        </w:trPr>
        <w:tc>
          <w:tcPr>
            <w:tcW w:w="35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8EE" w:rsidRPr="001E233C" w:rsidRDefault="00671827" w:rsidP="004F7EF4">
            <w:pPr>
              <w:pStyle w:val="Heading7"/>
              <w:spacing w:before="0" w:after="0"/>
              <w:ind w:left="252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 xml:space="preserve">3.2 </w:t>
            </w:r>
            <w:r w:rsidR="007C28EE"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ประเภทของรายวิชา</w:t>
            </w:r>
            <w:r w:rsidR="007C28EE" w:rsidRPr="001E233C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4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-18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</w:p>
        </w:tc>
      </w:tr>
      <w:tr w:rsidR="007C28EE" w:rsidRPr="001E233C" w:rsidTr="007C28EE">
        <w:trPr>
          <w:trHeight w:val="484"/>
        </w:trPr>
        <w:tc>
          <w:tcPr>
            <w:tcW w:w="83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1E233C" w:rsidRDefault="007C28EE" w:rsidP="006616DA">
            <w:pPr>
              <w:pStyle w:val="Heading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อาจารย์ผู้รับผิดชอบรายวิชา</w:t>
            </w:r>
            <w:r w:rsidR="006616DA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อาจารย์ผู้สอน</w:t>
            </w:r>
            <w:r w:rsidR="006616DA" w:rsidRPr="006616D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</w:p>
        </w:tc>
      </w:tr>
      <w:tr w:rsidR="007C28EE" w:rsidRPr="001E233C" w:rsidTr="00671827">
        <w:trPr>
          <w:trHeight w:val="342"/>
        </w:trPr>
        <w:tc>
          <w:tcPr>
            <w:tcW w:w="35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8EE" w:rsidRPr="001E233C" w:rsidRDefault="00671827" w:rsidP="004F7EF4">
            <w:pPr>
              <w:pStyle w:val="Heading7"/>
              <w:spacing w:before="0" w:after="0"/>
              <w:ind w:left="252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 xml:space="preserve">4.1 </w:t>
            </w:r>
            <w:r w:rsidR="007C28EE"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อาจารย์ผู้รับผิดชอบรายวิชา</w:t>
            </w: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7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</w:p>
        </w:tc>
      </w:tr>
      <w:tr w:rsidR="007C28EE" w:rsidRPr="001E233C" w:rsidTr="00671827">
        <w:trPr>
          <w:trHeight w:val="342"/>
        </w:trPr>
        <w:tc>
          <w:tcPr>
            <w:tcW w:w="35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8EE" w:rsidRPr="001E233C" w:rsidRDefault="00671827" w:rsidP="004F7EF4">
            <w:pPr>
              <w:ind w:left="252"/>
              <w:contextualSpacing/>
              <w:jc w:val="thaiDistribute"/>
            </w:pPr>
            <w:r>
              <w:t xml:space="preserve">4.2 </w:t>
            </w:r>
            <w:r w:rsidR="007C28EE" w:rsidRPr="001E233C">
              <w:rPr>
                <w:cs/>
              </w:rPr>
              <w:t xml:space="preserve">อาจารย์ผู้สอน </w:t>
            </w: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8EE" w:rsidRPr="001E233C" w:rsidRDefault="007C28EE" w:rsidP="004F7EF4">
            <w:pPr>
              <w:pStyle w:val="ListParagraph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6616DA" w:rsidRPr="001E233C" w:rsidTr="006616DA">
        <w:trPr>
          <w:trHeight w:val="483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16DA" w:rsidRPr="001E233C" w:rsidRDefault="006616DA" w:rsidP="004F7EF4">
            <w:pPr>
              <w:ind w:left="252"/>
              <w:contextualSpacing/>
              <w:jc w:val="thaiDistribute"/>
              <w:rPr>
                <w:cs/>
              </w:rPr>
            </w:pPr>
          </w:p>
        </w:tc>
        <w:tc>
          <w:tcPr>
            <w:tcW w:w="5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6DA" w:rsidRPr="006616DA" w:rsidRDefault="006616DA" w:rsidP="004F7EF4">
            <w:pPr>
              <w:pStyle w:val="ListParagraph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6616DA">
              <w:rPr>
                <w:rFonts w:ascii="TH Niramit AS" w:hAnsi="TH Niramit AS" w:cs="TH Niramit AS"/>
                <w:sz w:val="32"/>
                <w:szCs w:val="32"/>
                <w:lang w:bidi="th-TH"/>
              </w:rPr>
              <w:t>1.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616DA" w:rsidRPr="006616DA" w:rsidRDefault="006616DA" w:rsidP="006616DA">
            <w:pPr>
              <w:pStyle w:val="ListParagraph"/>
              <w:ind w:left="0"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6616DA">
              <w:rPr>
                <w:rFonts w:ascii="TH Niramit AS" w:hAnsi="TH Niramit AS" w:cs="TH Niramit AS" w:hint="cs"/>
                <w:sz w:val="32"/>
                <w:szCs w:val="32"/>
                <w:cs/>
                <w:lang w:bidi="th-TH"/>
              </w:rPr>
              <w:t>กลุ่มเรียน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6DA" w:rsidRPr="006616DA" w:rsidRDefault="006616DA" w:rsidP="004F7EF4">
            <w:pPr>
              <w:pStyle w:val="ListParagraph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6616DA" w:rsidRPr="001E233C" w:rsidTr="006616DA">
        <w:trPr>
          <w:trHeight w:val="483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16DA" w:rsidRPr="001E233C" w:rsidRDefault="006616DA" w:rsidP="004F7EF4">
            <w:pPr>
              <w:ind w:left="252"/>
              <w:contextualSpacing/>
              <w:jc w:val="thaiDistribute"/>
              <w:rPr>
                <w:cs/>
              </w:rPr>
            </w:pPr>
          </w:p>
        </w:tc>
        <w:tc>
          <w:tcPr>
            <w:tcW w:w="5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6DA" w:rsidRPr="006616DA" w:rsidRDefault="006616DA" w:rsidP="004F7EF4">
            <w:pPr>
              <w:pStyle w:val="ListParagraph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bidi="th-TH"/>
              </w:rPr>
              <w:t>2.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616DA" w:rsidRPr="006616DA" w:rsidRDefault="006616DA" w:rsidP="006616DA">
            <w:pPr>
              <w:pStyle w:val="ListParagraph"/>
              <w:ind w:left="0"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6616DA">
              <w:rPr>
                <w:rFonts w:ascii="TH Niramit AS" w:hAnsi="TH Niramit AS" w:cs="TH Niramit AS" w:hint="cs"/>
                <w:sz w:val="32"/>
                <w:szCs w:val="32"/>
                <w:cs/>
                <w:lang w:bidi="th-TH"/>
              </w:rPr>
              <w:t>กลุ่มเรียน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6DA" w:rsidRPr="006616DA" w:rsidRDefault="006616DA" w:rsidP="004F7EF4">
            <w:pPr>
              <w:pStyle w:val="ListParagraph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6616DA" w:rsidRPr="001E233C" w:rsidTr="006616DA">
        <w:trPr>
          <w:trHeight w:val="483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16DA" w:rsidRPr="001E233C" w:rsidRDefault="006616DA" w:rsidP="004F7EF4">
            <w:pPr>
              <w:ind w:left="252"/>
              <w:contextualSpacing/>
              <w:jc w:val="thaiDistribute"/>
              <w:rPr>
                <w:cs/>
              </w:rPr>
            </w:pPr>
          </w:p>
        </w:tc>
        <w:tc>
          <w:tcPr>
            <w:tcW w:w="5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6DA" w:rsidRPr="006616DA" w:rsidRDefault="006616DA" w:rsidP="004F7EF4">
            <w:pPr>
              <w:pStyle w:val="ListParagraph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bidi="th-TH"/>
              </w:rPr>
              <w:t>3.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6DA" w:rsidRPr="006616DA" w:rsidRDefault="006616DA" w:rsidP="006616DA">
            <w:pPr>
              <w:pStyle w:val="ListParagraph"/>
              <w:ind w:left="0"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6616DA">
              <w:rPr>
                <w:rFonts w:ascii="TH Niramit AS" w:hAnsi="TH Niramit AS" w:cs="TH Niramit AS" w:hint="cs"/>
                <w:sz w:val="32"/>
                <w:szCs w:val="32"/>
                <w:cs/>
                <w:lang w:bidi="th-TH"/>
              </w:rPr>
              <w:t>กลุ่มเรียน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6DA" w:rsidRPr="006616DA" w:rsidRDefault="006616DA" w:rsidP="004F7EF4">
            <w:pPr>
              <w:pStyle w:val="ListParagraph"/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7C28EE">
        <w:trPr>
          <w:trHeight w:val="170"/>
        </w:trPr>
        <w:tc>
          <w:tcPr>
            <w:tcW w:w="83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1E233C" w:rsidRDefault="007C28EE" w:rsidP="007C28EE">
            <w:pPr>
              <w:pStyle w:val="Heading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b/>
                <w:bCs/>
                <w:sz w:val="32"/>
                <w:szCs w:val="32"/>
                <w:rtl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ภาคการศึกษา / ชั้นปีที่เรียน</w:t>
            </w:r>
          </w:p>
        </w:tc>
      </w:tr>
      <w:tr w:rsidR="007C28EE" w:rsidRPr="001E233C" w:rsidTr="007C28EE">
        <w:trPr>
          <w:trHeight w:val="230"/>
        </w:trPr>
        <w:tc>
          <w:tcPr>
            <w:tcW w:w="83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252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</w:p>
        </w:tc>
      </w:tr>
      <w:tr w:rsidR="007C28EE" w:rsidRPr="001E233C" w:rsidTr="007C28EE">
        <w:trPr>
          <w:trHeight w:val="240"/>
        </w:trPr>
        <w:tc>
          <w:tcPr>
            <w:tcW w:w="83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1E233C" w:rsidRDefault="007C28EE" w:rsidP="007C28EE">
            <w:pPr>
              <w:pStyle w:val="Heading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รายวิชาที่ต้องเรียนมาก่อน (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Pre-requisite) (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)</w:t>
            </w:r>
          </w:p>
        </w:tc>
      </w:tr>
      <w:tr w:rsidR="007C28EE" w:rsidRPr="001E233C" w:rsidTr="007C28EE">
        <w:trPr>
          <w:trHeight w:val="240"/>
        </w:trPr>
        <w:tc>
          <w:tcPr>
            <w:tcW w:w="83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252"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</w:p>
        </w:tc>
      </w:tr>
      <w:tr w:rsidR="007C28EE" w:rsidRPr="001E233C" w:rsidTr="007C28EE">
        <w:trPr>
          <w:trHeight w:val="120"/>
        </w:trPr>
        <w:tc>
          <w:tcPr>
            <w:tcW w:w="83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1E233C" w:rsidRDefault="007C28EE" w:rsidP="007C28EE">
            <w:pPr>
              <w:pStyle w:val="Heading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รายวิชาที่ต้องเรียนพร้อมกัน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 xml:space="preserve"> (Co-requisites) (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)</w:t>
            </w:r>
          </w:p>
        </w:tc>
      </w:tr>
      <w:tr w:rsidR="007C28EE" w:rsidRPr="001E233C" w:rsidTr="007C28EE">
        <w:trPr>
          <w:trHeight w:val="120"/>
        </w:trPr>
        <w:tc>
          <w:tcPr>
            <w:tcW w:w="83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252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</w:p>
        </w:tc>
      </w:tr>
      <w:tr w:rsidR="007C28EE" w:rsidRPr="001E233C" w:rsidTr="007C28EE">
        <w:trPr>
          <w:trHeight w:val="240"/>
        </w:trPr>
        <w:tc>
          <w:tcPr>
            <w:tcW w:w="83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1E233C" w:rsidRDefault="007C28EE" w:rsidP="007C28EE">
            <w:pPr>
              <w:pStyle w:val="Heading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 xml:space="preserve">สถานที่เรียน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ab/>
            </w:r>
            <w:r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ab/>
            </w:r>
          </w:p>
        </w:tc>
      </w:tr>
      <w:tr w:rsidR="007C28EE" w:rsidRPr="001E233C" w:rsidTr="007C28EE">
        <w:trPr>
          <w:trHeight w:val="240"/>
        </w:trPr>
        <w:tc>
          <w:tcPr>
            <w:tcW w:w="83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252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คณะวิทยาศาสตร์และเทคโนโลยี มหาวิทยาลัยราชภัฏพระนคร</w:t>
            </w:r>
          </w:p>
        </w:tc>
      </w:tr>
      <w:tr w:rsidR="007C28EE" w:rsidRPr="001E233C" w:rsidTr="007C28EE">
        <w:trPr>
          <w:trHeight w:val="240"/>
        </w:trPr>
        <w:tc>
          <w:tcPr>
            <w:tcW w:w="83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1E233C" w:rsidRDefault="007C28EE" w:rsidP="007C28EE">
            <w:pPr>
              <w:pStyle w:val="Heading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วันที่จัดทำหรือปรับปรุงรายละเอียดของรายวิชาครั้งล่าสุด</w:t>
            </w:r>
          </w:p>
        </w:tc>
      </w:tr>
      <w:tr w:rsidR="007C28EE" w:rsidRPr="001E233C" w:rsidTr="007C28EE">
        <w:trPr>
          <w:trHeight w:val="240"/>
        </w:trPr>
        <w:tc>
          <w:tcPr>
            <w:tcW w:w="83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Heading7"/>
              <w:spacing w:before="0" w:after="0"/>
              <w:ind w:left="252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</w:p>
        </w:tc>
      </w:tr>
    </w:tbl>
    <w:p w:rsidR="007C28EE" w:rsidRDefault="007C28EE" w:rsidP="007C28EE">
      <w:pPr>
        <w:rPr>
          <w:lang w:val="en-AU"/>
        </w:rPr>
      </w:pPr>
    </w:p>
    <w:p w:rsidR="002C516B" w:rsidRPr="001E233C" w:rsidRDefault="002C516B" w:rsidP="007C28EE">
      <w:pPr>
        <w:rPr>
          <w:lang w:val="en-AU"/>
        </w:rPr>
      </w:pPr>
    </w:p>
    <w:p w:rsidR="007C28EE" w:rsidRPr="001E233C" w:rsidRDefault="007C28EE" w:rsidP="002C516B">
      <w:pPr>
        <w:pStyle w:val="Heading7"/>
        <w:spacing w:before="120" w:after="0"/>
        <w:jc w:val="center"/>
        <w:rPr>
          <w:rFonts w:ascii="TH Niramit AS" w:hAnsi="TH Niramit AS" w:cs="TH Niramit AS"/>
        </w:rPr>
      </w:pPr>
      <w:r w:rsidRPr="001E233C"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  <w:lastRenderedPageBreak/>
        <w:t>หมวดที่ 2 จุดมุ่งหมายและวัตถุประสงค์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C28EE" w:rsidRPr="001E233C" w:rsidTr="007C28EE">
        <w:trPr>
          <w:cantSplit/>
          <w:trHeight w:val="69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Heading7"/>
              <w:spacing w:before="0"/>
              <w:ind w:left="432" w:hanging="450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จุดมุ่งหมายของรายวิชา</w:t>
            </w:r>
          </w:p>
          <w:p w:rsidR="007C28EE" w:rsidRPr="001E233C" w:rsidRDefault="007C28EE" w:rsidP="004F7EF4">
            <w:pPr>
              <w:ind w:firstLine="252"/>
              <w:jc w:val="thaiDistribute"/>
            </w:pPr>
            <w:r w:rsidRPr="001E233C">
              <w:t>1.</w:t>
            </w:r>
          </w:p>
          <w:p w:rsidR="007C28EE" w:rsidRPr="001E233C" w:rsidRDefault="007C28EE" w:rsidP="004F7EF4">
            <w:pPr>
              <w:ind w:firstLine="252"/>
              <w:jc w:val="thaiDistribute"/>
            </w:pPr>
            <w:r w:rsidRPr="001E233C">
              <w:t xml:space="preserve">2. </w:t>
            </w:r>
          </w:p>
          <w:p w:rsidR="007C28EE" w:rsidRPr="001E233C" w:rsidRDefault="007C28EE" w:rsidP="004F7EF4">
            <w:pPr>
              <w:ind w:firstLine="252"/>
              <w:jc w:val="thaiDistribute"/>
            </w:pPr>
            <w:r w:rsidRPr="001E233C">
              <w:t>3.</w:t>
            </w:r>
          </w:p>
          <w:p w:rsidR="007C28EE" w:rsidRPr="001E233C" w:rsidRDefault="007C28EE" w:rsidP="004F7EF4">
            <w:pPr>
              <w:ind w:firstLine="702"/>
              <w:jc w:val="thaiDistribute"/>
              <w:rPr>
                <w:b/>
                <w:bCs/>
              </w:rPr>
            </w:pPr>
          </w:p>
        </w:tc>
      </w:tr>
      <w:tr w:rsidR="007C28EE" w:rsidRPr="001E233C" w:rsidTr="007C28EE"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2C516B">
            <w:pPr>
              <w:pStyle w:val="Heading7"/>
              <w:spacing w:before="0"/>
              <w:ind w:left="432" w:hanging="450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2. วัตถุประสงค์ในการพัฒนา/ปรับปรุงรายวิชา</w:t>
            </w:r>
          </w:p>
          <w:p w:rsidR="007C28EE" w:rsidRPr="001E233C" w:rsidRDefault="007C28EE" w:rsidP="002C516B">
            <w:pPr>
              <w:ind w:firstLine="252"/>
              <w:contextualSpacing/>
              <w:jc w:val="thaiDistribute"/>
            </w:pPr>
          </w:p>
          <w:p w:rsidR="007C28EE" w:rsidRPr="001E233C" w:rsidRDefault="007C28EE" w:rsidP="002C516B">
            <w:pPr>
              <w:ind w:firstLine="702"/>
              <w:contextualSpacing/>
              <w:jc w:val="thaiDistribute"/>
            </w:pPr>
          </w:p>
          <w:p w:rsidR="007C28EE" w:rsidRPr="001E233C" w:rsidRDefault="007C28EE" w:rsidP="004F7EF4">
            <w:pPr>
              <w:ind w:firstLine="702"/>
              <w:jc w:val="thaiDistribute"/>
            </w:pPr>
          </w:p>
        </w:tc>
      </w:tr>
    </w:tbl>
    <w:p w:rsidR="007C28EE" w:rsidRPr="001E233C" w:rsidRDefault="007C28EE" w:rsidP="002C516B">
      <w:pPr>
        <w:pStyle w:val="Heading9"/>
        <w:jc w:val="center"/>
        <w:rPr>
          <w:rFonts w:ascii="TH Niramit AS" w:hAnsi="TH Niramit AS" w:cs="TH Niramit AS"/>
          <w:sz w:val="32"/>
          <w:szCs w:val="32"/>
          <w:lang w:bidi="ar-EG"/>
        </w:rPr>
      </w:pPr>
      <w:r w:rsidRPr="001E233C"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  <w:t>หมวดที่ 3 ลักษณะและการดำเนินการ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980"/>
        <w:gridCol w:w="2880"/>
        <w:gridCol w:w="1620"/>
      </w:tblGrid>
      <w:tr w:rsidR="007C28EE" w:rsidRPr="001E233C" w:rsidTr="007C28EE">
        <w:trPr>
          <w:trHeight w:val="647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7C28EE">
            <w:pPr>
              <w:pStyle w:val="Heading7"/>
              <w:numPr>
                <w:ilvl w:val="0"/>
                <w:numId w:val="2"/>
              </w:numPr>
              <w:spacing w:before="0"/>
              <w:ind w:left="252" w:hanging="252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 xml:space="preserve">คำอธิบายรายวิชา </w:t>
            </w:r>
          </w:p>
          <w:p w:rsidR="007C28EE" w:rsidRDefault="007C28EE" w:rsidP="004F7EF4">
            <w:pPr>
              <w:ind w:firstLine="702"/>
              <w:jc w:val="thaiDistribute"/>
            </w:pPr>
          </w:p>
          <w:p w:rsidR="002C516B" w:rsidRDefault="002C516B" w:rsidP="004F7EF4">
            <w:pPr>
              <w:ind w:firstLine="702"/>
              <w:jc w:val="thaiDistribute"/>
            </w:pPr>
          </w:p>
          <w:p w:rsidR="002C516B" w:rsidRDefault="002C516B" w:rsidP="004F7EF4">
            <w:pPr>
              <w:ind w:firstLine="702"/>
              <w:jc w:val="thaiDistribute"/>
            </w:pPr>
          </w:p>
          <w:p w:rsidR="002C516B" w:rsidRDefault="002C516B" w:rsidP="004F7EF4">
            <w:pPr>
              <w:ind w:firstLine="702"/>
              <w:jc w:val="thaiDistribute"/>
            </w:pPr>
          </w:p>
          <w:p w:rsidR="002C516B" w:rsidRDefault="002C516B" w:rsidP="004F7EF4">
            <w:pPr>
              <w:ind w:firstLine="702"/>
              <w:jc w:val="thaiDistribute"/>
            </w:pPr>
          </w:p>
          <w:p w:rsidR="002C516B" w:rsidRPr="001E233C" w:rsidRDefault="002C516B" w:rsidP="004F7EF4">
            <w:pPr>
              <w:ind w:firstLine="702"/>
              <w:jc w:val="thaiDistribute"/>
            </w:pPr>
          </w:p>
          <w:p w:rsidR="007C28EE" w:rsidRPr="001E233C" w:rsidRDefault="007C28EE" w:rsidP="004F7EF4">
            <w:pPr>
              <w:ind w:firstLine="702"/>
              <w:jc w:val="thaiDistribute"/>
            </w:pPr>
          </w:p>
        </w:tc>
      </w:tr>
      <w:tr w:rsidR="007C28EE" w:rsidRPr="001E233C" w:rsidTr="007C28EE">
        <w:trPr>
          <w:trHeight w:val="647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7C28EE">
            <w:pPr>
              <w:pStyle w:val="Heading7"/>
              <w:numPr>
                <w:ilvl w:val="0"/>
                <w:numId w:val="2"/>
              </w:numPr>
              <w:spacing w:before="0"/>
              <w:ind w:left="252" w:hanging="252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จำนวนชั่วโมงที่ใช้ต่อภาคการศึกษา</w:t>
            </w:r>
          </w:p>
        </w:tc>
      </w:tr>
      <w:tr w:rsidR="007C28EE" w:rsidRPr="001E233C" w:rsidTr="002C516B">
        <w:trPr>
          <w:trHeight w:val="83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EE" w:rsidRPr="001E233C" w:rsidRDefault="007C28EE" w:rsidP="004F7EF4">
            <w:pPr>
              <w:pStyle w:val="Heading7"/>
              <w:spacing w:before="0" w:after="0"/>
              <w:contextualSpacing/>
              <w:jc w:val="center"/>
              <w:rPr>
                <w:rFonts w:ascii="TH Niramit AS" w:hAnsi="TH Niramit AS" w:cs="TH Niramit AS"/>
                <w:bCs/>
                <w:sz w:val="32"/>
                <w:szCs w:val="32"/>
                <w:lang w:bidi="th-TH"/>
              </w:rPr>
            </w:pPr>
            <w:r w:rsidRPr="001E233C">
              <w:rPr>
                <w:rFonts w:ascii="TH Niramit AS" w:hAnsi="TH Niramit AS" w:cs="TH Niramit AS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EE" w:rsidRPr="001E233C" w:rsidRDefault="007C28EE" w:rsidP="004F7EF4">
            <w:pPr>
              <w:pStyle w:val="Heading7"/>
              <w:spacing w:after="120"/>
              <w:contextualSpacing/>
              <w:jc w:val="center"/>
              <w:rPr>
                <w:rFonts w:ascii="TH Niramit AS" w:hAnsi="TH Niramit AS" w:cs="TH Niramit AS"/>
                <w:bCs/>
                <w:sz w:val="32"/>
                <w:szCs w:val="32"/>
              </w:rPr>
            </w:pPr>
            <w:r w:rsidRPr="001E233C">
              <w:rPr>
                <w:rFonts w:ascii="TH Niramit AS" w:hAnsi="TH Niramit AS" w:cs="TH Niramit AS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EE" w:rsidRPr="001E233C" w:rsidRDefault="007C28EE" w:rsidP="004F7EF4">
            <w:pPr>
              <w:pStyle w:val="Heading7"/>
              <w:spacing w:after="120"/>
              <w:contextualSpacing/>
              <w:jc w:val="center"/>
              <w:rPr>
                <w:rFonts w:ascii="TH Niramit AS" w:hAnsi="TH Niramit AS" w:cs="TH Niramit AS"/>
                <w:bCs/>
                <w:spacing w:val="-4"/>
                <w:sz w:val="32"/>
                <w:szCs w:val="32"/>
                <w:lang w:bidi="th-TH"/>
              </w:rPr>
            </w:pPr>
            <w:r w:rsidRPr="001E233C">
              <w:rPr>
                <w:rFonts w:ascii="TH Niramit AS" w:hAnsi="TH Niramit AS" w:cs="TH Niramit AS"/>
                <w:bCs/>
                <w:sz w:val="32"/>
                <w:szCs w:val="32"/>
                <w:cs/>
                <w:lang w:bidi="th-TH"/>
              </w:rPr>
              <w:t>การฝึกปฏิบัติ/</w:t>
            </w:r>
            <w:r w:rsidRPr="001E233C">
              <w:rPr>
                <w:rFonts w:ascii="TH Niramit AS" w:hAnsi="TH Niramit AS" w:cs="TH Niramit AS"/>
                <w:bCs/>
                <w:sz w:val="32"/>
                <w:szCs w:val="32"/>
                <w:cs/>
                <w:lang w:bidi="th-TH"/>
              </w:rPr>
              <w:br/>
              <w:t>งาน</w:t>
            </w:r>
            <w:r w:rsidRPr="001E233C">
              <w:rPr>
                <w:rFonts w:ascii="TH Niramit AS" w:hAnsi="TH Niramit AS" w:cs="TH Niramit AS"/>
                <w:bCs/>
                <w:spacing w:val="-4"/>
                <w:sz w:val="32"/>
                <w:szCs w:val="32"/>
                <w:cs/>
                <w:lang w:bidi="th-TH"/>
              </w:rPr>
              <w:t>ภาคสนาม/การฝึกงาน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EE" w:rsidRPr="001E233C" w:rsidRDefault="007C28EE" w:rsidP="004F7EF4">
            <w:pPr>
              <w:pStyle w:val="Heading7"/>
              <w:spacing w:before="0" w:after="0"/>
              <w:contextualSpacing/>
              <w:jc w:val="center"/>
              <w:rPr>
                <w:rFonts w:ascii="TH Niramit AS" w:hAnsi="TH Niramit AS" w:cs="TH Niramit AS"/>
                <w:bCs/>
                <w:sz w:val="32"/>
                <w:szCs w:val="32"/>
                <w:lang w:val="en-US"/>
              </w:rPr>
            </w:pPr>
            <w:r w:rsidRPr="001E233C">
              <w:rPr>
                <w:rFonts w:ascii="TH Niramit AS" w:hAnsi="TH Niramit AS" w:cs="TH Niramit AS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7C28EE" w:rsidRPr="001E233C" w:rsidTr="002C516B">
        <w:trPr>
          <w:trHeight w:val="8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2C516B" w:rsidP="002C516B">
            <w:pPr>
              <w:tabs>
                <w:tab w:val="left" w:pos="489"/>
                <w:tab w:val="center" w:pos="792"/>
              </w:tabs>
              <w:jc w:val="center"/>
              <w:rPr>
                <w:b/>
                <w:cs/>
              </w:rPr>
            </w:pPr>
            <w:r>
              <w:rPr>
                <w:rFonts w:ascii="Angsana New" w:hAnsi="Angsana New" w:hint="cs"/>
                <w:cs/>
              </w:rPr>
              <w:t>....</w:t>
            </w:r>
            <w:r w:rsidRPr="00ED55B5">
              <w:rPr>
                <w:rFonts w:ascii="Angsana New" w:hAnsi="Angsana New"/>
                <w:cs/>
              </w:rPr>
              <w:t>ชั่วโมง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2C516B" w:rsidP="007C28EE">
            <w:pPr>
              <w:jc w:val="center"/>
              <w:rPr>
                <w:cs/>
              </w:rPr>
            </w:pPr>
            <w:r>
              <w:rPr>
                <w:rFonts w:ascii="Angsana New" w:hAnsi="Angsana New" w:hint="cs"/>
                <w:cs/>
              </w:rPr>
              <w:t>....</w:t>
            </w:r>
            <w:r w:rsidRPr="00ED55B5">
              <w:rPr>
                <w:rFonts w:ascii="Angsana New" w:hAnsi="Angsana New"/>
                <w:cs/>
              </w:rPr>
              <w:t>ชั่วโมง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2C516B" w:rsidP="007C28EE">
            <w:pPr>
              <w:jc w:val="center"/>
              <w:rPr>
                <w:cs/>
              </w:rPr>
            </w:pPr>
            <w:r>
              <w:rPr>
                <w:rFonts w:ascii="Angsana New" w:hAnsi="Angsana New" w:hint="cs"/>
                <w:cs/>
              </w:rPr>
              <w:t>....</w:t>
            </w:r>
            <w:r w:rsidRPr="00ED55B5">
              <w:rPr>
                <w:rFonts w:ascii="Angsana New" w:hAnsi="Angsana New"/>
                <w:cs/>
              </w:rPr>
              <w:t>ชั่วโมง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2C516B" w:rsidP="007C28EE">
            <w:pPr>
              <w:jc w:val="center"/>
              <w:rPr>
                <w:cs/>
              </w:rPr>
            </w:pPr>
            <w:r>
              <w:rPr>
                <w:rFonts w:ascii="Angsana New" w:hAnsi="Angsana New" w:hint="cs"/>
                <w:cs/>
              </w:rPr>
              <w:t>....</w:t>
            </w:r>
            <w:r w:rsidRPr="00ED55B5">
              <w:rPr>
                <w:rFonts w:ascii="Angsana New" w:hAnsi="Angsana New"/>
                <w:cs/>
              </w:rPr>
              <w:t>ชั่วโมง</w:t>
            </w:r>
          </w:p>
        </w:tc>
      </w:tr>
      <w:tr w:rsidR="007C28EE" w:rsidRPr="001E233C" w:rsidTr="007C28EE">
        <w:tblPrEx>
          <w:tblLook w:val="0000" w:firstRow="0" w:lastRow="0" w:firstColumn="0" w:lastColumn="0" w:noHBand="0" w:noVBand="0"/>
        </w:tblPrEx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7C28EE">
            <w:pPr>
              <w:pStyle w:val="Heading7"/>
              <w:numPr>
                <w:ilvl w:val="0"/>
                <w:numId w:val="2"/>
              </w:numPr>
              <w:spacing w:before="0"/>
              <w:ind w:left="252" w:hanging="252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</w:p>
          <w:p w:rsidR="007C28EE" w:rsidRPr="001E233C" w:rsidRDefault="002C516B" w:rsidP="004F7EF4">
            <w:pPr>
              <w:ind w:firstLine="252"/>
            </w:pPr>
            <w:r>
              <w:rPr>
                <w:rFonts w:ascii="Angsana New" w:hAnsi="Angsana New" w:hint="cs"/>
                <w:cs/>
              </w:rPr>
              <w:t>..........</w:t>
            </w:r>
            <w:r w:rsidRPr="00ED55B5">
              <w:rPr>
                <w:rFonts w:ascii="Angsana New" w:hAnsi="Angsana New"/>
                <w:cs/>
              </w:rPr>
              <w:t>ชั่วโมง/คน/สัปดาห์</w:t>
            </w:r>
            <w:r w:rsidRPr="00ED55B5">
              <w:rPr>
                <w:rFonts w:ascii="Angsana New" w:hAnsi="Angsana New"/>
              </w:rPr>
              <w:t xml:space="preserve">  </w:t>
            </w:r>
          </w:p>
        </w:tc>
      </w:tr>
    </w:tbl>
    <w:p w:rsidR="007C28EE" w:rsidRDefault="007C28EE" w:rsidP="007C28EE">
      <w:pPr>
        <w:jc w:val="center"/>
        <w:rPr>
          <w:bCs/>
        </w:rPr>
      </w:pPr>
    </w:p>
    <w:p w:rsidR="007C28EE" w:rsidRDefault="007C28EE" w:rsidP="007C28EE">
      <w:pPr>
        <w:jc w:val="center"/>
        <w:rPr>
          <w:bCs/>
        </w:rPr>
      </w:pPr>
    </w:p>
    <w:p w:rsidR="007C28EE" w:rsidRDefault="007C28EE" w:rsidP="002C516B">
      <w:pPr>
        <w:jc w:val="center"/>
      </w:pPr>
      <w:r w:rsidRPr="001E233C">
        <w:rPr>
          <w:bCs/>
          <w:cs/>
        </w:rPr>
        <w:lastRenderedPageBreak/>
        <w:t xml:space="preserve">หมวดที่ 4 </w:t>
      </w:r>
      <w:r w:rsidRPr="001E233C">
        <w:rPr>
          <w:b/>
          <w:bCs/>
          <w:cs/>
        </w:rPr>
        <w:t>การพัฒนาการเรียนรู้ของนักศึกษา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90"/>
        <w:gridCol w:w="720"/>
        <w:gridCol w:w="7110"/>
      </w:tblGrid>
      <w:tr w:rsidR="007C28EE" w:rsidRPr="001E233C" w:rsidTr="005D2D85">
        <w:trPr>
          <w:trHeight w:val="278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5D2D85">
            <w:pPr>
              <w:pStyle w:val="Heading7"/>
              <w:numPr>
                <w:ilvl w:val="0"/>
                <w:numId w:val="3"/>
              </w:numPr>
              <w:spacing w:before="0" w:after="0"/>
              <w:ind w:left="259" w:hanging="259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คุณธรรม จริยธรรม</w:t>
            </w:r>
          </w:p>
        </w:tc>
      </w:tr>
      <w:tr w:rsidR="007C28EE" w:rsidRPr="001E233C" w:rsidTr="005D2D85">
        <w:trPr>
          <w:trHeight w:val="251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5D2D85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>1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.1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คุณธรรม จริยธรรมที่ต้องพัฒนา</w:t>
            </w:r>
          </w:p>
        </w:tc>
      </w:tr>
      <w:tr w:rsidR="004B0792" w:rsidRPr="001E233C" w:rsidTr="00C24E38">
        <w:trPr>
          <w:trHeight w:val="13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0792" w:rsidRPr="004B0792" w:rsidRDefault="004B0792" w:rsidP="00C24E38">
            <w:pPr>
              <w:pStyle w:val="Heading7"/>
              <w:spacing w:before="0"/>
              <w:contextualSpacing/>
              <w:jc w:val="right"/>
              <w:rPr>
                <w:lang w:val="en-US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792" w:rsidRPr="004B0792" w:rsidRDefault="004B0792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lang w:val="en-US"/>
              </w:rPr>
            </w:pP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1.1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0792" w:rsidRPr="004B0792" w:rsidRDefault="004B0792" w:rsidP="00C24E38">
            <w:pPr>
              <w:contextualSpacing/>
            </w:pPr>
          </w:p>
        </w:tc>
      </w:tr>
      <w:tr w:rsidR="004B0792" w:rsidRPr="001E233C" w:rsidTr="00C24E38">
        <w:trPr>
          <w:trHeight w:val="73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0792" w:rsidRPr="000F3B49" w:rsidRDefault="004B0792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792" w:rsidRPr="000F3B49" w:rsidRDefault="004B0792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1.1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792" w:rsidRPr="000F3B49" w:rsidRDefault="004B0792" w:rsidP="00C24E38">
            <w:pPr>
              <w:contextualSpacing/>
              <w:rPr>
                <w:cs/>
              </w:rPr>
            </w:pPr>
          </w:p>
        </w:tc>
      </w:tr>
      <w:tr w:rsidR="004B0792" w:rsidRPr="001E233C" w:rsidTr="00C24E38">
        <w:trPr>
          <w:trHeight w:val="73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0792" w:rsidRPr="000F3B49" w:rsidRDefault="004B0792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792" w:rsidRPr="000F3B49" w:rsidRDefault="004B0792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1.1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792" w:rsidRPr="000F3B49" w:rsidRDefault="004B0792" w:rsidP="00C24E38">
            <w:pPr>
              <w:contextualSpacing/>
              <w:rPr>
                <w:cs/>
              </w:rPr>
            </w:pPr>
          </w:p>
        </w:tc>
      </w:tr>
      <w:tr w:rsidR="007C28EE" w:rsidRPr="001E233C" w:rsidTr="007C2FE9">
        <w:trPr>
          <w:trHeight w:val="197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9" w:rsidRPr="001E233C" w:rsidRDefault="007C28EE" w:rsidP="007C2FE9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>2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 วิธีการสอน </w:t>
            </w:r>
          </w:p>
        </w:tc>
      </w:tr>
      <w:tr w:rsidR="00C24E38" w:rsidRPr="001E233C" w:rsidTr="00D00B74">
        <w:trPr>
          <w:trHeight w:val="197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Pr="00C24E38" w:rsidRDefault="00C24E38" w:rsidP="00C24E38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1.2.1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197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C24E38">
            <w:pPr>
              <w:jc w:val="right"/>
            </w:pPr>
            <w:r w:rsidRPr="00AE121A">
              <w:rPr>
                <w:b/>
                <w:bCs/>
              </w:rPr>
              <w:t>1.2.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197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C24E38">
            <w:pPr>
              <w:jc w:val="right"/>
            </w:pPr>
            <w:r w:rsidRPr="00AE121A">
              <w:rPr>
                <w:b/>
                <w:bCs/>
              </w:rPr>
              <w:t>1.2.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197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C24E38">
            <w:pPr>
              <w:jc w:val="right"/>
            </w:pPr>
            <w:r w:rsidRPr="00AE121A">
              <w:rPr>
                <w:b/>
                <w:bCs/>
              </w:rPr>
              <w:t>1.2.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197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4E38" w:rsidRDefault="00C24E38" w:rsidP="00C24E38">
            <w:pPr>
              <w:jc w:val="right"/>
            </w:pPr>
            <w:r w:rsidRPr="00AE121A">
              <w:rPr>
                <w:b/>
                <w:bCs/>
              </w:rPr>
              <w:t>1.2.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C24E38">
        <w:trPr>
          <w:trHeight w:val="332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C24E38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>3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 วิธีการประเมินผล</w:t>
            </w:r>
          </w:p>
        </w:tc>
      </w:tr>
      <w:tr w:rsidR="00C24E38" w:rsidRPr="001E233C" w:rsidTr="00D00B74">
        <w:trPr>
          <w:trHeight w:val="332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Pr="00C24E38" w:rsidRDefault="00C24E38" w:rsidP="00C24E38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1.3.1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332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C24E38">
            <w:pPr>
              <w:jc w:val="right"/>
            </w:pPr>
            <w:r w:rsidRPr="00AE121A">
              <w:rPr>
                <w:b/>
                <w:bCs/>
              </w:rPr>
              <w:t>1.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332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C24E38">
            <w:pPr>
              <w:jc w:val="right"/>
            </w:pPr>
            <w:r w:rsidRPr="00AE121A">
              <w:rPr>
                <w:b/>
                <w:bCs/>
              </w:rPr>
              <w:t>1.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332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C24E38">
            <w:pPr>
              <w:jc w:val="right"/>
            </w:pPr>
            <w:r w:rsidRPr="00AE121A">
              <w:rPr>
                <w:b/>
                <w:bCs/>
              </w:rPr>
              <w:t>1.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332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4E38" w:rsidRDefault="00C24E38" w:rsidP="00C24E38">
            <w:pPr>
              <w:jc w:val="right"/>
            </w:pPr>
            <w:r w:rsidRPr="00AE121A">
              <w:rPr>
                <w:b/>
                <w:bCs/>
              </w:rPr>
              <w:t>1.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7C2FE9">
        <w:trPr>
          <w:trHeight w:val="260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7C2FE9">
            <w:pPr>
              <w:pStyle w:val="Heading7"/>
              <w:numPr>
                <w:ilvl w:val="0"/>
                <w:numId w:val="3"/>
              </w:numPr>
              <w:spacing w:before="0" w:after="0"/>
              <w:ind w:left="252" w:hanging="252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 xml:space="preserve">ความรู้ </w:t>
            </w:r>
          </w:p>
        </w:tc>
      </w:tr>
      <w:tr w:rsidR="007C28EE" w:rsidRPr="001E233C" w:rsidTr="007C2FE9">
        <w:trPr>
          <w:trHeight w:val="152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7C2FE9">
            <w:pPr>
              <w:pStyle w:val="Heading7"/>
              <w:spacing w:before="0" w:after="0"/>
              <w:ind w:left="792" w:hanging="450"/>
              <w:contextualSpacing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2.1 ความรู้ที่ต้องได้รับ</w:t>
            </w:r>
          </w:p>
        </w:tc>
      </w:tr>
      <w:tr w:rsidR="007C2FE9" w:rsidRPr="001E233C" w:rsidTr="00D00B74">
        <w:trPr>
          <w:trHeight w:val="152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2FE9" w:rsidRPr="004B0792" w:rsidRDefault="007C2FE9" w:rsidP="007C2FE9">
            <w:pPr>
              <w:pStyle w:val="Heading7"/>
              <w:spacing w:before="0"/>
              <w:contextualSpacing/>
              <w:jc w:val="right"/>
              <w:rPr>
                <w:lang w:val="en-US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2FE9" w:rsidRPr="004B0792" w:rsidRDefault="007C2FE9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lang w:val="en-US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2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C2FE9" w:rsidRPr="004F7EF4" w:rsidRDefault="007C2FE9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FE9" w:rsidRPr="001E233C" w:rsidTr="00D00B74">
        <w:trPr>
          <w:trHeight w:val="15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FE9" w:rsidRPr="000F3B49" w:rsidRDefault="007C2FE9" w:rsidP="007C2FE9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E9" w:rsidRPr="000F3B49" w:rsidRDefault="007C2FE9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2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FE9" w:rsidRPr="004F7EF4" w:rsidRDefault="007C2FE9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FE9" w:rsidRPr="001E233C" w:rsidTr="00D00B74">
        <w:trPr>
          <w:trHeight w:val="15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FE9" w:rsidRPr="000F3B49" w:rsidRDefault="007C2FE9" w:rsidP="007C2FE9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E9" w:rsidRPr="000F3B49" w:rsidRDefault="007C2FE9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2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FE9" w:rsidRPr="004F7EF4" w:rsidRDefault="007C2FE9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C24E38">
        <w:trPr>
          <w:trHeight w:val="224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C24E38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2.2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</w:tr>
      <w:tr w:rsidR="00C24E38" w:rsidRPr="001E233C" w:rsidTr="00D00B74">
        <w:trPr>
          <w:trHeight w:val="502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Pr="00C24E38" w:rsidRDefault="00C24E38" w:rsidP="004F7EF4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2.2.1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22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2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22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2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22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2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C24E38">
        <w:trPr>
          <w:trHeight w:val="63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C24E38" w:rsidRDefault="007C28EE" w:rsidP="00C24E38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2.3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C24E38" w:rsidRPr="001E233C" w:rsidTr="00D00B74">
        <w:trPr>
          <w:trHeight w:val="63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Pr="00C24E38" w:rsidRDefault="00C24E38" w:rsidP="004F7EF4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2.3.1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63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lastRenderedPageBreak/>
              <w:t>2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63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2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63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2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63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2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C24E38">
        <w:trPr>
          <w:trHeight w:val="188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C24E38">
            <w:pPr>
              <w:pStyle w:val="Heading7"/>
              <w:numPr>
                <w:ilvl w:val="0"/>
                <w:numId w:val="3"/>
              </w:numPr>
              <w:spacing w:before="0" w:after="0"/>
              <w:ind w:left="259" w:hanging="259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7C28EE" w:rsidRPr="001E233C" w:rsidTr="007C2FE9">
        <w:trPr>
          <w:trHeight w:val="323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7C2FE9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3.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1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ทักษะทางปัญญาที่ต้องพัฒนา</w:t>
            </w:r>
          </w:p>
        </w:tc>
      </w:tr>
      <w:tr w:rsidR="007C2FE9" w:rsidRPr="001E233C" w:rsidTr="00D00B74">
        <w:trPr>
          <w:trHeight w:val="323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2FE9" w:rsidRPr="004B0792" w:rsidRDefault="007C2FE9" w:rsidP="004F7EF4">
            <w:pPr>
              <w:pStyle w:val="Heading7"/>
              <w:spacing w:before="0"/>
              <w:contextualSpacing/>
              <w:jc w:val="right"/>
              <w:rPr>
                <w:lang w:val="en-US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2FE9" w:rsidRPr="004B0792" w:rsidRDefault="007C2FE9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lang w:val="en-US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3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C2FE9" w:rsidRPr="004F7EF4" w:rsidRDefault="007C2FE9" w:rsidP="00D00B74">
            <w:pPr>
              <w:pStyle w:val="Heading7"/>
              <w:spacing w:before="0" w:after="0"/>
              <w:ind w:left="72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FE9" w:rsidRPr="001E233C" w:rsidTr="00D00B74">
        <w:trPr>
          <w:trHeight w:val="323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FE9" w:rsidRPr="000F3B49" w:rsidRDefault="007C2FE9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E9" w:rsidRPr="000F3B49" w:rsidRDefault="007C2FE9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3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FE9" w:rsidRPr="004F7EF4" w:rsidRDefault="007C2FE9" w:rsidP="00D00B74">
            <w:pPr>
              <w:pStyle w:val="Heading7"/>
              <w:spacing w:before="0" w:after="0"/>
              <w:ind w:left="72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FE9" w:rsidRPr="001E233C" w:rsidTr="00D00B74">
        <w:trPr>
          <w:trHeight w:val="323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FE9" w:rsidRPr="000F3B49" w:rsidRDefault="007C2FE9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E9" w:rsidRPr="000F3B49" w:rsidRDefault="007C2FE9" w:rsidP="00C24E38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3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FE9" w:rsidRPr="004F7EF4" w:rsidRDefault="007C2FE9" w:rsidP="00D00B74">
            <w:pPr>
              <w:pStyle w:val="Heading7"/>
              <w:spacing w:before="0" w:after="0"/>
              <w:ind w:left="72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C24E38">
        <w:trPr>
          <w:trHeight w:val="134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C24E38">
            <w:pPr>
              <w:pStyle w:val="Heading7"/>
              <w:numPr>
                <w:ilvl w:val="1"/>
                <w:numId w:val="2"/>
              </w:numPr>
              <w:spacing w:before="0" w:after="0"/>
              <w:ind w:left="735" w:hanging="389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</w:tr>
      <w:tr w:rsidR="00C24E38" w:rsidRPr="001E233C" w:rsidTr="00D00B74">
        <w:trPr>
          <w:trHeight w:val="134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Pr="00C24E38" w:rsidRDefault="00C24E38" w:rsidP="004F7EF4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3.2.1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13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13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13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C24E38" w:rsidRPr="001E233C" w:rsidTr="00D00B74">
        <w:trPr>
          <w:trHeight w:val="13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4E38" w:rsidRDefault="00C24E38" w:rsidP="004F7EF4">
            <w:pPr>
              <w:jc w:val="right"/>
            </w:pP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E38" w:rsidRPr="004F7EF4" w:rsidRDefault="00C24E38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C24E38">
        <w:trPr>
          <w:trHeight w:val="98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C24E38" w:rsidRDefault="007C28EE" w:rsidP="00C24E38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>3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.3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00B74" w:rsidRPr="001E233C" w:rsidTr="00D00B74">
        <w:trPr>
          <w:trHeight w:val="98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C24E38" w:rsidRDefault="00D00B74" w:rsidP="004F7EF4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3.3.1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D00B74" w:rsidRPr="001E233C" w:rsidTr="00D00B74">
        <w:trPr>
          <w:trHeight w:val="98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D00B74" w:rsidRPr="001E233C" w:rsidTr="00D00B74">
        <w:trPr>
          <w:trHeight w:val="98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D00B74" w:rsidRPr="001E233C" w:rsidTr="00D00B74">
        <w:trPr>
          <w:trHeight w:val="98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D00B74" w:rsidRPr="001E233C" w:rsidTr="00D00B74">
        <w:trPr>
          <w:trHeight w:val="98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7C28EE" w:rsidRPr="001E233C" w:rsidTr="00D00B74">
        <w:trPr>
          <w:trHeight w:val="80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D00B74">
            <w:pPr>
              <w:pStyle w:val="Heading7"/>
              <w:numPr>
                <w:ilvl w:val="0"/>
                <w:numId w:val="3"/>
              </w:numPr>
              <w:spacing w:before="0" w:after="0"/>
              <w:ind w:left="259" w:hanging="259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ทักษะความสัมพันธ์ระหว่างบุคคลและความรับผิดชอบ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</w:tc>
      </w:tr>
      <w:tr w:rsidR="007C28EE" w:rsidRPr="001E233C" w:rsidTr="00D00B74">
        <w:trPr>
          <w:trHeight w:val="260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D00B74">
            <w:pPr>
              <w:pStyle w:val="Heading7"/>
              <w:spacing w:before="0" w:after="0"/>
              <w:ind w:left="792" w:hanging="446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4.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>1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 ทักษะความสัมพันธ์ระหว่างบุคคลและความรับผิดชอบที่ต้องพัฒนา</w:t>
            </w:r>
          </w:p>
        </w:tc>
      </w:tr>
      <w:tr w:rsidR="00D00B74" w:rsidRPr="001E233C" w:rsidTr="00D00B74">
        <w:trPr>
          <w:trHeight w:val="260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4B0792" w:rsidRDefault="00D00B74" w:rsidP="004F7EF4">
            <w:pPr>
              <w:pStyle w:val="Heading7"/>
              <w:spacing w:before="0"/>
              <w:contextualSpacing/>
              <w:jc w:val="right"/>
              <w:rPr>
                <w:lang w:val="en-US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0B74" w:rsidRPr="004B0792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lang w:val="en-US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4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26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0F3B49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B74" w:rsidRPr="000F3B49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4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26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0F3B49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B74" w:rsidRPr="000F3B49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4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D00B74">
        <w:trPr>
          <w:trHeight w:val="125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D00B74" w:rsidRDefault="007C28EE" w:rsidP="00D00B74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4.2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</w:tr>
      <w:tr w:rsidR="00D00B74" w:rsidRPr="001E233C" w:rsidTr="00D00B74">
        <w:trPr>
          <w:trHeight w:val="125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C24E38" w:rsidRDefault="00D00B74" w:rsidP="004F7EF4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4.2.1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125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4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125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4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125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lastRenderedPageBreak/>
              <w:t>4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125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4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D00B74">
        <w:trPr>
          <w:trHeight w:val="161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D00B74" w:rsidRDefault="007C28EE" w:rsidP="00D00B74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4.3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00B74" w:rsidRPr="001E233C" w:rsidTr="004F7EF4">
        <w:trPr>
          <w:trHeight w:val="332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C24E38" w:rsidRDefault="00D00B74" w:rsidP="004F7EF4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4.3.1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4F7EF4">
        <w:trPr>
          <w:trHeight w:val="153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4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161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4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161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4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161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4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D00B74">
        <w:trPr>
          <w:trHeight w:val="116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D00B74">
            <w:pPr>
              <w:pStyle w:val="Heading7"/>
              <w:numPr>
                <w:ilvl w:val="0"/>
                <w:numId w:val="3"/>
              </w:numPr>
              <w:spacing w:before="0" w:after="0"/>
              <w:ind w:left="259" w:hanging="259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7C28EE" w:rsidRPr="001E233C" w:rsidTr="00D00B74">
        <w:trPr>
          <w:trHeight w:val="467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D00B74">
            <w:pPr>
              <w:pStyle w:val="Heading7"/>
              <w:spacing w:before="0" w:after="0"/>
              <w:ind w:firstLine="346"/>
              <w:contextualSpacing/>
              <w:rPr>
                <w:rFonts w:ascii="TH Niramit AS" w:hAnsi="TH Niramit AS" w:cs="TH Niramit AS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5.1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และการใช้เทคโนโลยีสารสนเทศที่ต้องพัฒนา</w:t>
            </w:r>
          </w:p>
        </w:tc>
      </w:tr>
      <w:tr w:rsidR="00D00B74" w:rsidRPr="001E233C" w:rsidTr="00D00B74">
        <w:trPr>
          <w:trHeight w:val="4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4B0792" w:rsidRDefault="00D00B74" w:rsidP="004F7EF4">
            <w:pPr>
              <w:pStyle w:val="Heading7"/>
              <w:spacing w:before="0"/>
              <w:contextualSpacing/>
              <w:jc w:val="right"/>
              <w:rPr>
                <w:lang w:val="en-US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0B74" w:rsidRPr="004B0792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lang w:val="en-US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5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ind w:firstLine="346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46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0F3B49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B74" w:rsidRPr="000F3B49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5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ind w:firstLine="346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46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0F3B49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0F3B49">
              <w:rPr>
                <w:rFonts w:ascii="TH Niramit AS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B74" w:rsidRPr="000F3B49" w:rsidRDefault="00D00B74" w:rsidP="004F7EF4">
            <w:pPr>
              <w:pStyle w:val="Heading7"/>
              <w:tabs>
                <w:tab w:val="left" w:pos="702"/>
              </w:tabs>
              <w:spacing w:before="0"/>
              <w:contextualSpacing/>
              <w:jc w:val="right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5</w:t>
            </w:r>
            <w:r w:rsidRPr="000F3B49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.1</w:t>
            </w:r>
            <w:r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.3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ind w:firstLine="346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D00B74">
        <w:trPr>
          <w:trHeight w:val="314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D00B74" w:rsidRDefault="007C28EE" w:rsidP="00D00B74">
            <w:pPr>
              <w:pStyle w:val="Heading7"/>
              <w:spacing w:before="0" w:after="0"/>
              <w:ind w:left="792" w:hanging="446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5.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2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</w:tr>
      <w:tr w:rsidR="00D00B74" w:rsidRPr="001E233C" w:rsidTr="00D00B74">
        <w:trPr>
          <w:trHeight w:val="314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C24E38" w:rsidRDefault="00D00B74" w:rsidP="004F7EF4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5.2.1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31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5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502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5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31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5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D00B74" w:rsidRPr="001E233C" w:rsidTr="00D00B74">
        <w:trPr>
          <w:trHeight w:val="314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5</w:t>
            </w:r>
            <w:r w:rsidRPr="00AE121A">
              <w:rPr>
                <w:b/>
                <w:bCs/>
              </w:rPr>
              <w:t>.2.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D00B74">
        <w:trPr>
          <w:trHeight w:val="251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D00B74" w:rsidP="00D00B74">
            <w:pPr>
              <w:pStyle w:val="Heading7"/>
              <w:spacing w:before="0" w:after="0"/>
              <w:ind w:left="346"/>
              <w:contextualSpacing/>
              <w:rPr>
                <w:rFonts w:ascii="TH Niramit AS" w:hAnsi="TH Niramit AS" w:cs="TH Niramit AS"/>
                <w:cs/>
                <w:lang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 xml:space="preserve">5.3 </w:t>
            </w:r>
            <w:r w:rsidR="007C28EE" w:rsidRPr="00D00B7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00B74" w:rsidRPr="001E233C" w:rsidTr="004F7EF4">
        <w:trPr>
          <w:trHeight w:val="323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Pr="00C24E38" w:rsidRDefault="00D00B74" w:rsidP="004F7EF4">
            <w:pPr>
              <w:pStyle w:val="Heading7"/>
              <w:spacing w:before="0" w:after="0"/>
              <w:ind w:left="792" w:hanging="446"/>
              <w:contextualSpacing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val="en-US" w:bidi="th-TH"/>
              </w:rPr>
              <w:t>5.3.1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</w:p>
        </w:tc>
      </w:tr>
      <w:tr w:rsidR="00D00B74" w:rsidRPr="001E233C" w:rsidTr="004F7EF4">
        <w:trPr>
          <w:trHeight w:val="251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5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</w:p>
        </w:tc>
      </w:tr>
      <w:tr w:rsidR="00D00B74" w:rsidRPr="001E233C" w:rsidTr="004F7EF4">
        <w:trPr>
          <w:trHeight w:val="251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5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</w:p>
        </w:tc>
      </w:tr>
      <w:tr w:rsidR="00D00B74" w:rsidRPr="001E233C" w:rsidTr="004F7EF4">
        <w:trPr>
          <w:trHeight w:val="251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5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</w:p>
        </w:tc>
      </w:tr>
      <w:tr w:rsidR="00D00B74" w:rsidRPr="001E233C" w:rsidTr="004F7EF4">
        <w:trPr>
          <w:trHeight w:val="251"/>
        </w:trPr>
        <w:tc>
          <w:tcPr>
            <w:tcW w:w="1170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00B74" w:rsidRDefault="00D00B74" w:rsidP="004F7EF4">
            <w:pPr>
              <w:jc w:val="right"/>
            </w:pPr>
            <w:r>
              <w:rPr>
                <w:b/>
                <w:bCs/>
              </w:rPr>
              <w:t>5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E121A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00B74" w:rsidRPr="004F7EF4" w:rsidRDefault="00D00B74" w:rsidP="00D00B74">
            <w:pPr>
              <w:pStyle w:val="Heading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</w:p>
        </w:tc>
      </w:tr>
    </w:tbl>
    <w:p w:rsidR="006A4CB6" w:rsidRDefault="006A4CB6" w:rsidP="00014E94">
      <w:pPr>
        <w:pStyle w:val="Heading9"/>
        <w:contextualSpacing/>
        <w:jc w:val="center"/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</w:pPr>
    </w:p>
    <w:p w:rsidR="006A4CB6" w:rsidRDefault="006A4CB6">
      <w:pPr>
        <w:rPr>
          <w:rFonts w:eastAsia="Times New Roman"/>
          <w:b/>
          <w:bCs/>
          <w:cs/>
          <w:lang w:val="en-AU"/>
        </w:rPr>
      </w:pPr>
      <w:r>
        <w:rPr>
          <w:b/>
          <w:bCs/>
          <w:cs/>
        </w:rPr>
        <w:br w:type="page"/>
      </w:r>
    </w:p>
    <w:p w:rsidR="004F7EF4" w:rsidRPr="001E233C" w:rsidRDefault="004F7EF4" w:rsidP="00014E94">
      <w:pPr>
        <w:pStyle w:val="Heading9"/>
        <w:contextualSpacing/>
        <w:jc w:val="center"/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</w:pPr>
      <w:r w:rsidRPr="001E233C"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  <w:lastRenderedPageBreak/>
        <w:t>หมวดที่ 5 แผนการสอนและการประเมินผล</w:t>
      </w:r>
    </w:p>
    <w:p w:rsidR="004F7EF4" w:rsidRDefault="004F7EF4" w:rsidP="00014E94">
      <w:pPr>
        <w:contextualSpacing/>
        <w:rPr>
          <w:lang w:val="en-AU"/>
        </w:rPr>
      </w:pPr>
      <w:r w:rsidRPr="001E233C">
        <w:rPr>
          <w:b/>
        </w:rPr>
        <w:t>1</w:t>
      </w:r>
      <w:r w:rsidRPr="001E233C">
        <w:rPr>
          <w:b/>
          <w:cs/>
        </w:rPr>
        <w:t>.</w:t>
      </w:r>
      <w:r w:rsidRPr="001E233C">
        <w:rPr>
          <w:b/>
        </w:rPr>
        <w:t xml:space="preserve"> </w:t>
      </w:r>
      <w:r w:rsidRPr="001E233C">
        <w:rPr>
          <w:bCs/>
          <w:cs/>
        </w:rPr>
        <w:t>แผนการสอน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240"/>
        <w:gridCol w:w="990"/>
        <w:gridCol w:w="2070"/>
        <w:gridCol w:w="1710"/>
      </w:tblGrid>
      <w:tr w:rsidR="004F7EF4" w:rsidRPr="001E233C" w:rsidTr="006A4CB6">
        <w:trPr>
          <w:tblHeader/>
        </w:trPr>
        <w:tc>
          <w:tcPr>
            <w:tcW w:w="990" w:type="dxa"/>
          </w:tcPr>
          <w:p w:rsidR="004F7EF4" w:rsidRPr="001E233C" w:rsidRDefault="004F7EF4" w:rsidP="004F7EF4">
            <w:pPr>
              <w:ind w:right="-18" w:hanging="28"/>
              <w:jc w:val="center"/>
              <w:rPr>
                <w:b/>
                <w:bCs/>
                <w:cs/>
              </w:rPr>
            </w:pPr>
            <w:r w:rsidRPr="001E233C">
              <w:rPr>
                <w:b/>
                <w:bCs/>
                <w:cs/>
              </w:rPr>
              <w:t>สัปดาห์ที่</w:t>
            </w:r>
          </w:p>
        </w:tc>
        <w:tc>
          <w:tcPr>
            <w:tcW w:w="3240" w:type="dxa"/>
            <w:vAlign w:val="center"/>
          </w:tcPr>
          <w:p w:rsidR="004F7EF4" w:rsidRPr="001E233C" w:rsidRDefault="004F7EF4" w:rsidP="006A4CB6">
            <w:pPr>
              <w:jc w:val="center"/>
              <w:rPr>
                <w:rFonts w:hint="cs"/>
                <w:b/>
                <w:bCs/>
                <w:cs/>
              </w:rPr>
            </w:pPr>
            <w:r w:rsidRPr="001E233C">
              <w:rPr>
                <w:b/>
                <w:bCs/>
                <w:cs/>
              </w:rPr>
              <w:t>หัวข้อ</w:t>
            </w:r>
            <w:r w:rsidRPr="001E233C">
              <w:rPr>
                <w:b/>
                <w:bCs/>
              </w:rPr>
              <w:t>/</w:t>
            </w:r>
            <w:r w:rsidRPr="001E233C">
              <w:rPr>
                <w:b/>
                <w:bCs/>
                <w:cs/>
              </w:rPr>
              <w:t>รายละเอียด</w:t>
            </w:r>
          </w:p>
        </w:tc>
        <w:tc>
          <w:tcPr>
            <w:tcW w:w="990" w:type="dxa"/>
          </w:tcPr>
          <w:p w:rsidR="004F7EF4" w:rsidRPr="001E233C" w:rsidRDefault="004F7EF4" w:rsidP="004F7EF4">
            <w:pPr>
              <w:jc w:val="center"/>
              <w:rPr>
                <w:b/>
                <w:bCs/>
              </w:rPr>
            </w:pPr>
            <w:r w:rsidRPr="001E233C">
              <w:rPr>
                <w:b/>
                <w:bCs/>
                <w:cs/>
              </w:rPr>
              <w:t>จำนวนชั่วโมง</w:t>
            </w:r>
          </w:p>
        </w:tc>
        <w:tc>
          <w:tcPr>
            <w:tcW w:w="2070" w:type="dxa"/>
          </w:tcPr>
          <w:p w:rsidR="004F7EF4" w:rsidRPr="001E233C" w:rsidRDefault="004F7EF4" w:rsidP="004F7EF4">
            <w:pPr>
              <w:jc w:val="center"/>
              <w:rPr>
                <w:b/>
                <w:bCs/>
              </w:rPr>
            </w:pPr>
            <w:r w:rsidRPr="001E233C">
              <w:rPr>
                <w:b/>
                <w:bCs/>
                <w:cs/>
              </w:rPr>
              <w:t>กิจกรรมการเรียน การสอน</w:t>
            </w:r>
            <w:r>
              <w:rPr>
                <w:b/>
                <w:bCs/>
              </w:rPr>
              <w:t>/</w:t>
            </w:r>
            <w:r w:rsidRPr="001E233C">
              <w:rPr>
                <w:b/>
                <w:bCs/>
                <w:cs/>
              </w:rPr>
              <w:t xml:space="preserve">สื่อที่ใช้ </w:t>
            </w:r>
          </w:p>
        </w:tc>
        <w:tc>
          <w:tcPr>
            <w:tcW w:w="1710" w:type="dxa"/>
            <w:vAlign w:val="center"/>
          </w:tcPr>
          <w:p w:rsidR="004F7EF4" w:rsidRPr="001E233C" w:rsidRDefault="006A4CB6" w:rsidP="006A4CB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อาจารย์</w:t>
            </w:r>
            <w:r w:rsidR="004F7EF4" w:rsidRPr="001E233C">
              <w:rPr>
                <w:b/>
                <w:bCs/>
                <w:cs/>
              </w:rPr>
              <w:t>ผู้สอน</w:t>
            </w:r>
          </w:p>
        </w:tc>
      </w:tr>
      <w:tr w:rsidR="004F7EF4" w:rsidRPr="001E233C" w:rsidTr="004F7EF4">
        <w:tc>
          <w:tcPr>
            <w:tcW w:w="990" w:type="dxa"/>
          </w:tcPr>
          <w:p w:rsidR="004F7EF4" w:rsidRPr="001E233C" w:rsidRDefault="004F7EF4" w:rsidP="004F7EF4">
            <w:pPr>
              <w:jc w:val="center"/>
            </w:pPr>
            <w:r w:rsidRPr="001E233C">
              <w:t>1</w:t>
            </w:r>
          </w:p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3240" w:type="dxa"/>
          </w:tcPr>
          <w:p w:rsidR="004F7EF4" w:rsidRPr="001E233C" w:rsidRDefault="004F7EF4" w:rsidP="004F7EF4">
            <w:pPr>
              <w:contextualSpacing/>
            </w:pPr>
          </w:p>
          <w:p w:rsidR="004F7EF4" w:rsidRPr="001E233C" w:rsidRDefault="004F7EF4" w:rsidP="004F7EF4">
            <w:pPr>
              <w:contextualSpacing/>
            </w:pPr>
          </w:p>
          <w:p w:rsidR="004F7EF4" w:rsidRPr="001E233C" w:rsidRDefault="004F7EF4" w:rsidP="004F7EF4">
            <w:pPr>
              <w:contextualSpacing/>
            </w:pPr>
          </w:p>
          <w:p w:rsidR="004F7EF4" w:rsidRPr="001E233C" w:rsidRDefault="004F7EF4" w:rsidP="004F7EF4">
            <w:pPr>
              <w:contextualSpacing/>
            </w:pPr>
          </w:p>
          <w:p w:rsidR="004F7EF4" w:rsidRPr="001E233C" w:rsidRDefault="004F7EF4" w:rsidP="004F7EF4">
            <w:pPr>
              <w:contextualSpacing/>
            </w:pPr>
          </w:p>
          <w:p w:rsidR="004F7EF4" w:rsidRPr="001E233C" w:rsidRDefault="004F7EF4" w:rsidP="004F7EF4"/>
        </w:tc>
        <w:tc>
          <w:tcPr>
            <w:tcW w:w="990" w:type="dxa"/>
          </w:tcPr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2070" w:type="dxa"/>
          </w:tcPr>
          <w:p w:rsidR="004F7EF4" w:rsidRPr="004F7EF4" w:rsidRDefault="004F7EF4" w:rsidP="004F7EF4">
            <w:pPr>
              <w:rPr>
                <w:sz w:val="36"/>
                <w:szCs w:val="36"/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กิจกรรมการเรียน การสอน</w:t>
            </w:r>
          </w:p>
          <w:p w:rsid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P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Default="004F7EF4" w:rsidP="004F7EF4">
            <w:pPr>
              <w:rPr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สื่อที่ใช้</w:t>
            </w:r>
          </w:p>
          <w:p w:rsidR="004F7EF4" w:rsidRDefault="004F7EF4" w:rsidP="004F7EF4">
            <w:r>
              <w:t>-</w:t>
            </w:r>
          </w:p>
          <w:p w:rsidR="004F7EF4" w:rsidRPr="004F7EF4" w:rsidRDefault="004F7EF4" w:rsidP="004F7EF4">
            <w:pPr>
              <w:rPr>
                <w:cs/>
              </w:rPr>
            </w:pPr>
            <w:r>
              <w:t>-</w:t>
            </w:r>
          </w:p>
        </w:tc>
        <w:tc>
          <w:tcPr>
            <w:tcW w:w="1710" w:type="dxa"/>
          </w:tcPr>
          <w:p w:rsidR="004F7EF4" w:rsidRPr="001E233C" w:rsidRDefault="004F7EF4" w:rsidP="004F7EF4">
            <w:pPr>
              <w:ind w:right="-108" w:hanging="18"/>
              <w:rPr>
                <w:cs/>
              </w:rPr>
            </w:pPr>
          </w:p>
        </w:tc>
      </w:tr>
      <w:tr w:rsidR="004F7EF4" w:rsidRPr="001E233C" w:rsidTr="004F7EF4">
        <w:tc>
          <w:tcPr>
            <w:tcW w:w="990" w:type="dxa"/>
          </w:tcPr>
          <w:p w:rsidR="004F7EF4" w:rsidRPr="001E233C" w:rsidRDefault="004F7EF4" w:rsidP="004F7EF4">
            <w:pPr>
              <w:jc w:val="center"/>
            </w:pPr>
            <w:r w:rsidRPr="001E233C">
              <w:t>2</w:t>
            </w:r>
          </w:p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3240" w:type="dxa"/>
          </w:tcPr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>
            <w:pPr>
              <w:rPr>
                <w:cs/>
              </w:rPr>
            </w:pPr>
          </w:p>
        </w:tc>
        <w:tc>
          <w:tcPr>
            <w:tcW w:w="990" w:type="dxa"/>
          </w:tcPr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2070" w:type="dxa"/>
          </w:tcPr>
          <w:p w:rsidR="004F7EF4" w:rsidRPr="004F7EF4" w:rsidRDefault="004F7EF4" w:rsidP="004F7EF4">
            <w:pPr>
              <w:rPr>
                <w:sz w:val="36"/>
                <w:szCs w:val="36"/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กิจกรรมการเรียน การสอน</w:t>
            </w:r>
          </w:p>
          <w:p w:rsid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P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Default="004F7EF4" w:rsidP="004F7EF4">
            <w:pPr>
              <w:rPr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สื่อที่ใช้</w:t>
            </w:r>
          </w:p>
          <w:p w:rsidR="004F7EF4" w:rsidRDefault="004F7EF4" w:rsidP="004F7EF4">
            <w:r>
              <w:t>-</w:t>
            </w:r>
          </w:p>
          <w:p w:rsidR="004F7EF4" w:rsidRPr="001E233C" w:rsidRDefault="004F7EF4" w:rsidP="004F7EF4">
            <w:pPr>
              <w:rPr>
                <w:cs/>
              </w:rPr>
            </w:pPr>
            <w:r>
              <w:t>-</w:t>
            </w:r>
          </w:p>
        </w:tc>
        <w:tc>
          <w:tcPr>
            <w:tcW w:w="1710" w:type="dxa"/>
          </w:tcPr>
          <w:p w:rsidR="004F7EF4" w:rsidRPr="001E233C" w:rsidRDefault="004F7EF4" w:rsidP="004F7EF4">
            <w:pPr>
              <w:ind w:right="-108" w:hanging="18"/>
              <w:rPr>
                <w:cs/>
              </w:rPr>
            </w:pPr>
          </w:p>
        </w:tc>
      </w:tr>
      <w:tr w:rsidR="004F7EF4" w:rsidRPr="001E233C" w:rsidTr="004F7EF4">
        <w:tc>
          <w:tcPr>
            <w:tcW w:w="990" w:type="dxa"/>
          </w:tcPr>
          <w:p w:rsidR="004F7EF4" w:rsidRPr="001E233C" w:rsidRDefault="004F7EF4" w:rsidP="004F7EF4">
            <w:pPr>
              <w:jc w:val="center"/>
            </w:pPr>
            <w:r w:rsidRPr="001E233C">
              <w:t>3</w:t>
            </w:r>
          </w:p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3240" w:type="dxa"/>
          </w:tcPr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>
            <w:pPr>
              <w:rPr>
                <w:cs/>
              </w:rPr>
            </w:pPr>
          </w:p>
        </w:tc>
        <w:tc>
          <w:tcPr>
            <w:tcW w:w="990" w:type="dxa"/>
          </w:tcPr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2070" w:type="dxa"/>
          </w:tcPr>
          <w:p w:rsidR="004F7EF4" w:rsidRPr="004F7EF4" w:rsidRDefault="004F7EF4" w:rsidP="004F7EF4">
            <w:pPr>
              <w:rPr>
                <w:sz w:val="36"/>
                <w:szCs w:val="36"/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กิจกรรมการเรียน การสอน</w:t>
            </w:r>
          </w:p>
          <w:p w:rsid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P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Default="004F7EF4" w:rsidP="004F7EF4">
            <w:pPr>
              <w:rPr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สื่อที่ใช้</w:t>
            </w:r>
          </w:p>
          <w:p w:rsidR="004F7EF4" w:rsidRDefault="004F7EF4" w:rsidP="004F7EF4">
            <w:r>
              <w:t>-</w:t>
            </w:r>
          </w:p>
          <w:p w:rsidR="004F7EF4" w:rsidRPr="001E233C" w:rsidRDefault="004F7EF4" w:rsidP="004F7EF4">
            <w:pPr>
              <w:rPr>
                <w:cs/>
              </w:rPr>
            </w:pPr>
            <w:r>
              <w:t>-</w:t>
            </w:r>
          </w:p>
        </w:tc>
        <w:tc>
          <w:tcPr>
            <w:tcW w:w="1710" w:type="dxa"/>
          </w:tcPr>
          <w:p w:rsidR="004F7EF4" w:rsidRPr="001E233C" w:rsidRDefault="004F7EF4" w:rsidP="004F7EF4">
            <w:pPr>
              <w:ind w:right="-108" w:hanging="18"/>
              <w:rPr>
                <w:cs/>
              </w:rPr>
            </w:pPr>
          </w:p>
        </w:tc>
      </w:tr>
      <w:tr w:rsidR="004F7EF4" w:rsidRPr="001E233C" w:rsidTr="004F7EF4">
        <w:tc>
          <w:tcPr>
            <w:tcW w:w="990" w:type="dxa"/>
          </w:tcPr>
          <w:p w:rsidR="004F7EF4" w:rsidRPr="001E233C" w:rsidRDefault="004F7EF4" w:rsidP="004F7EF4">
            <w:pPr>
              <w:jc w:val="center"/>
            </w:pPr>
            <w:r w:rsidRPr="001E233C">
              <w:t>4</w:t>
            </w:r>
          </w:p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3240" w:type="dxa"/>
          </w:tcPr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>
            <w:pPr>
              <w:rPr>
                <w:cs/>
              </w:rPr>
            </w:pPr>
          </w:p>
        </w:tc>
        <w:tc>
          <w:tcPr>
            <w:tcW w:w="990" w:type="dxa"/>
          </w:tcPr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2070" w:type="dxa"/>
          </w:tcPr>
          <w:p w:rsidR="004F7EF4" w:rsidRPr="004F7EF4" w:rsidRDefault="004F7EF4" w:rsidP="004F7EF4">
            <w:pPr>
              <w:rPr>
                <w:sz w:val="36"/>
                <w:szCs w:val="36"/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กิจกรรมการเรียน การสอน</w:t>
            </w:r>
          </w:p>
          <w:p w:rsid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P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Default="004F7EF4" w:rsidP="004F7EF4">
            <w:pPr>
              <w:rPr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สื่อที่ใช้</w:t>
            </w:r>
          </w:p>
          <w:p w:rsidR="004F7EF4" w:rsidRDefault="004F7EF4" w:rsidP="004F7EF4">
            <w:r>
              <w:lastRenderedPageBreak/>
              <w:t>-</w:t>
            </w:r>
          </w:p>
          <w:p w:rsidR="004F7EF4" w:rsidRPr="001E233C" w:rsidRDefault="004F7EF4" w:rsidP="004F7EF4">
            <w:pPr>
              <w:ind w:right="-108" w:hanging="18"/>
              <w:rPr>
                <w:cs/>
              </w:rPr>
            </w:pPr>
            <w:r>
              <w:t>-</w:t>
            </w:r>
          </w:p>
        </w:tc>
        <w:tc>
          <w:tcPr>
            <w:tcW w:w="1710" w:type="dxa"/>
          </w:tcPr>
          <w:p w:rsidR="004F7EF4" w:rsidRPr="001E233C" w:rsidRDefault="004F7EF4" w:rsidP="004F7EF4">
            <w:pPr>
              <w:ind w:right="-108" w:hanging="18"/>
              <w:rPr>
                <w:cs/>
              </w:rPr>
            </w:pPr>
          </w:p>
        </w:tc>
      </w:tr>
      <w:tr w:rsidR="004F7EF4" w:rsidRPr="001E233C" w:rsidTr="004F7EF4">
        <w:tc>
          <w:tcPr>
            <w:tcW w:w="990" w:type="dxa"/>
          </w:tcPr>
          <w:p w:rsidR="004F7EF4" w:rsidRPr="001E233C" w:rsidRDefault="004F7EF4" w:rsidP="004F7EF4">
            <w:pPr>
              <w:jc w:val="center"/>
            </w:pPr>
            <w:r w:rsidRPr="001E233C">
              <w:lastRenderedPageBreak/>
              <w:t>5</w:t>
            </w:r>
          </w:p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3240" w:type="dxa"/>
          </w:tcPr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>
            <w:pPr>
              <w:rPr>
                <w:cs/>
              </w:rPr>
            </w:pPr>
          </w:p>
        </w:tc>
        <w:tc>
          <w:tcPr>
            <w:tcW w:w="990" w:type="dxa"/>
          </w:tcPr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2070" w:type="dxa"/>
          </w:tcPr>
          <w:p w:rsidR="004F7EF4" w:rsidRPr="004F7EF4" w:rsidRDefault="004F7EF4" w:rsidP="004F7EF4">
            <w:pPr>
              <w:rPr>
                <w:sz w:val="36"/>
                <w:szCs w:val="36"/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กิจกรรมการเรียน การสอน</w:t>
            </w:r>
          </w:p>
          <w:p w:rsid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P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Default="004F7EF4" w:rsidP="004F7EF4">
            <w:pPr>
              <w:rPr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สื่อที่ใช้</w:t>
            </w:r>
          </w:p>
          <w:p w:rsidR="004F7EF4" w:rsidRDefault="004F7EF4" w:rsidP="004F7EF4">
            <w:r>
              <w:t>-</w:t>
            </w:r>
          </w:p>
          <w:p w:rsidR="004F7EF4" w:rsidRPr="001E233C" w:rsidRDefault="004F7EF4" w:rsidP="004F7EF4">
            <w:pPr>
              <w:rPr>
                <w:cs/>
              </w:rPr>
            </w:pPr>
            <w:r>
              <w:t>-</w:t>
            </w:r>
          </w:p>
        </w:tc>
        <w:tc>
          <w:tcPr>
            <w:tcW w:w="1710" w:type="dxa"/>
          </w:tcPr>
          <w:p w:rsidR="004F7EF4" w:rsidRPr="001E233C" w:rsidRDefault="004F7EF4" w:rsidP="004F7EF4">
            <w:pPr>
              <w:ind w:right="-108" w:hanging="18"/>
              <w:rPr>
                <w:cs/>
              </w:rPr>
            </w:pPr>
          </w:p>
        </w:tc>
      </w:tr>
      <w:tr w:rsidR="004F7EF4" w:rsidRPr="001E233C" w:rsidTr="004F7EF4">
        <w:tc>
          <w:tcPr>
            <w:tcW w:w="990" w:type="dxa"/>
          </w:tcPr>
          <w:p w:rsidR="004F7EF4" w:rsidRPr="001E233C" w:rsidRDefault="004F7EF4" w:rsidP="004F7EF4">
            <w:pPr>
              <w:jc w:val="center"/>
            </w:pPr>
            <w:r w:rsidRPr="001E233C">
              <w:t>6</w:t>
            </w:r>
          </w:p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3240" w:type="dxa"/>
          </w:tcPr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>
            <w:pPr>
              <w:rPr>
                <w:cs/>
              </w:rPr>
            </w:pPr>
          </w:p>
        </w:tc>
        <w:tc>
          <w:tcPr>
            <w:tcW w:w="990" w:type="dxa"/>
          </w:tcPr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2070" w:type="dxa"/>
          </w:tcPr>
          <w:p w:rsidR="004F7EF4" w:rsidRPr="004F7EF4" w:rsidRDefault="004F7EF4" w:rsidP="004F7EF4">
            <w:pPr>
              <w:rPr>
                <w:sz w:val="36"/>
                <w:szCs w:val="36"/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กิจกรรมการเรียน การสอน</w:t>
            </w:r>
          </w:p>
          <w:p w:rsid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P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Default="004F7EF4" w:rsidP="004F7EF4">
            <w:pPr>
              <w:rPr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สื่อที่ใช้</w:t>
            </w:r>
          </w:p>
          <w:p w:rsidR="004F7EF4" w:rsidRDefault="004F7EF4" w:rsidP="004F7EF4">
            <w:r>
              <w:t>-</w:t>
            </w:r>
          </w:p>
          <w:p w:rsidR="004F7EF4" w:rsidRPr="001E233C" w:rsidRDefault="004F7EF4" w:rsidP="004F7EF4">
            <w:pPr>
              <w:rPr>
                <w:cs/>
              </w:rPr>
            </w:pPr>
            <w:r>
              <w:t>-</w:t>
            </w:r>
          </w:p>
        </w:tc>
        <w:tc>
          <w:tcPr>
            <w:tcW w:w="1710" w:type="dxa"/>
          </w:tcPr>
          <w:p w:rsidR="004F7EF4" w:rsidRPr="001E233C" w:rsidRDefault="004F7EF4" w:rsidP="004F7EF4">
            <w:pPr>
              <w:rPr>
                <w:cs/>
              </w:rPr>
            </w:pPr>
          </w:p>
        </w:tc>
      </w:tr>
      <w:tr w:rsidR="004F7EF4" w:rsidRPr="001E233C" w:rsidTr="004F7EF4">
        <w:tc>
          <w:tcPr>
            <w:tcW w:w="990" w:type="dxa"/>
          </w:tcPr>
          <w:p w:rsidR="004F7EF4" w:rsidRPr="001E233C" w:rsidRDefault="004F7EF4" w:rsidP="004F7EF4">
            <w:pPr>
              <w:jc w:val="center"/>
            </w:pPr>
            <w:r w:rsidRPr="001E233C">
              <w:t>7</w:t>
            </w:r>
          </w:p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3240" w:type="dxa"/>
          </w:tcPr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>
            <w:pPr>
              <w:rPr>
                <w:cs/>
              </w:rPr>
            </w:pPr>
          </w:p>
        </w:tc>
        <w:tc>
          <w:tcPr>
            <w:tcW w:w="990" w:type="dxa"/>
          </w:tcPr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2070" w:type="dxa"/>
          </w:tcPr>
          <w:p w:rsidR="004F7EF4" w:rsidRPr="004F7EF4" w:rsidRDefault="004F7EF4" w:rsidP="004F7EF4">
            <w:pPr>
              <w:rPr>
                <w:sz w:val="36"/>
                <w:szCs w:val="36"/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กิจกรรมการเรียน การสอน</w:t>
            </w:r>
          </w:p>
          <w:p w:rsid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P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Default="004F7EF4" w:rsidP="004F7EF4">
            <w:pPr>
              <w:rPr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สื่อที่ใช้</w:t>
            </w:r>
          </w:p>
          <w:p w:rsidR="004F7EF4" w:rsidRDefault="004F7EF4" w:rsidP="004F7EF4">
            <w:r>
              <w:t>-</w:t>
            </w:r>
          </w:p>
          <w:p w:rsidR="004F7EF4" w:rsidRPr="001E233C" w:rsidRDefault="004F7EF4" w:rsidP="004F7EF4">
            <w:pPr>
              <w:rPr>
                <w:cs/>
              </w:rPr>
            </w:pPr>
            <w:r>
              <w:t>-</w:t>
            </w:r>
          </w:p>
        </w:tc>
        <w:tc>
          <w:tcPr>
            <w:tcW w:w="1710" w:type="dxa"/>
          </w:tcPr>
          <w:p w:rsidR="004F7EF4" w:rsidRPr="001E233C" w:rsidRDefault="004F7EF4" w:rsidP="004F7EF4">
            <w:pPr>
              <w:ind w:right="-108" w:hanging="18"/>
              <w:rPr>
                <w:cs/>
              </w:rPr>
            </w:pPr>
          </w:p>
        </w:tc>
      </w:tr>
      <w:tr w:rsidR="004F7EF4" w:rsidRPr="001E233C" w:rsidTr="006A4CB6">
        <w:trPr>
          <w:trHeight w:val="404"/>
        </w:trPr>
        <w:tc>
          <w:tcPr>
            <w:tcW w:w="990" w:type="dxa"/>
            <w:shd w:val="clear" w:color="auto" w:fill="auto"/>
          </w:tcPr>
          <w:p w:rsidR="004F7EF4" w:rsidRPr="001E233C" w:rsidRDefault="004F7EF4" w:rsidP="004F7EF4">
            <w:pPr>
              <w:jc w:val="center"/>
              <w:rPr>
                <w:cs/>
              </w:rPr>
            </w:pPr>
            <w:r w:rsidRPr="001E233C">
              <w:t>8</w:t>
            </w:r>
          </w:p>
        </w:tc>
        <w:tc>
          <w:tcPr>
            <w:tcW w:w="3240" w:type="dxa"/>
            <w:shd w:val="clear" w:color="auto" w:fill="auto"/>
          </w:tcPr>
          <w:p w:rsidR="004F7EF4" w:rsidRPr="001E233C" w:rsidRDefault="004F7EF4" w:rsidP="004F7EF4">
            <w:pPr>
              <w:ind w:left="120"/>
              <w:rPr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:rsidR="004F7EF4" w:rsidRPr="001E233C" w:rsidRDefault="004F7EF4" w:rsidP="004F7EF4">
            <w:pPr>
              <w:ind w:right="-108"/>
              <w:jc w:val="center"/>
              <w:rPr>
                <w:cs/>
              </w:rPr>
            </w:pPr>
          </w:p>
        </w:tc>
        <w:tc>
          <w:tcPr>
            <w:tcW w:w="2070" w:type="dxa"/>
            <w:shd w:val="clear" w:color="auto" w:fill="auto"/>
          </w:tcPr>
          <w:p w:rsidR="006A4CB6" w:rsidRPr="004F7EF4" w:rsidRDefault="006A4CB6" w:rsidP="006A4CB6">
            <w:pPr>
              <w:rPr>
                <w:sz w:val="36"/>
                <w:szCs w:val="36"/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กิจกรรมการเรียน การสอน</w:t>
            </w:r>
          </w:p>
          <w:p w:rsidR="004F7EF4" w:rsidRDefault="006A4CB6" w:rsidP="004F7EF4">
            <w:r>
              <w:rPr>
                <w:rFonts w:hint="cs"/>
                <w:cs/>
              </w:rPr>
              <w:t>-</w:t>
            </w:r>
            <w:r>
              <w:rPr>
                <w:rFonts w:hint="cs"/>
                <w:cs/>
              </w:rPr>
              <w:t>สอบกลางภาคการศึกษา</w:t>
            </w:r>
            <w:r>
              <w:rPr>
                <w:rFonts w:hint="cs"/>
                <w:cs/>
              </w:rPr>
              <w:t xml:space="preserve"> </w:t>
            </w:r>
          </w:p>
          <w:p w:rsidR="006A4CB6" w:rsidRDefault="006A4CB6" w:rsidP="004F7EF4"/>
          <w:p w:rsidR="006A4CB6" w:rsidRDefault="006A4CB6" w:rsidP="006A4CB6">
            <w:pPr>
              <w:rPr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lastRenderedPageBreak/>
              <w:t>สื่อที่ใช้</w:t>
            </w:r>
          </w:p>
          <w:p w:rsidR="006A4CB6" w:rsidRDefault="006A4CB6" w:rsidP="006A4CB6">
            <w:r>
              <w:t>-</w:t>
            </w:r>
          </w:p>
          <w:p w:rsidR="006A4CB6" w:rsidRPr="001E233C" w:rsidRDefault="006A4CB6" w:rsidP="006A4CB6">
            <w:pPr>
              <w:rPr>
                <w:rFonts w:hint="cs"/>
                <w:cs/>
              </w:rPr>
            </w:pPr>
            <w:r>
              <w:t>-</w:t>
            </w:r>
          </w:p>
        </w:tc>
        <w:tc>
          <w:tcPr>
            <w:tcW w:w="1710" w:type="dxa"/>
            <w:shd w:val="clear" w:color="auto" w:fill="auto"/>
          </w:tcPr>
          <w:p w:rsidR="004F7EF4" w:rsidRPr="001E233C" w:rsidRDefault="004F7EF4" w:rsidP="004F7EF4">
            <w:pPr>
              <w:rPr>
                <w:cs/>
              </w:rPr>
            </w:pPr>
          </w:p>
        </w:tc>
      </w:tr>
      <w:tr w:rsidR="004F7EF4" w:rsidRPr="001E233C" w:rsidTr="004F7EF4">
        <w:tc>
          <w:tcPr>
            <w:tcW w:w="990" w:type="dxa"/>
          </w:tcPr>
          <w:p w:rsidR="004F7EF4" w:rsidRPr="001E233C" w:rsidRDefault="004F7EF4" w:rsidP="004F7EF4">
            <w:pPr>
              <w:jc w:val="center"/>
              <w:rPr>
                <w:cs/>
              </w:rPr>
            </w:pPr>
            <w:r w:rsidRPr="001E233C">
              <w:rPr>
                <w:cs/>
              </w:rPr>
              <w:lastRenderedPageBreak/>
              <w:t>9</w:t>
            </w:r>
          </w:p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3240" w:type="dxa"/>
          </w:tcPr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>
            <w:pPr>
              <w:rPr>
                <w:cs/>
              </w:rPr>
            </w:pPr>
          </w:p>
        </w:tc>
        <w:tc>
          <w:tcPr>
            <w:tcW w:w="990" w:type="dxa"/>
          </w:tcPr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2070" w:type="dxa"/>
          </w:tcPr>
          <w:p w:rsidR="004F7EF4" w:rsidRPr="004F7EF4" w:rsidRDefault="004F7EF4" w:rsidP="004F7EF4">
            <w:pPr>
              <w:rPr>
                <w:sz w:val="36"/>
                <w:szCs w:val="36"/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กิจกรรมการเรียน การสอน</w:t>
            </w:r>
          </w:p>
          <w:p w:rsid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P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Default="004F7EF4" w:rsidP="004F7EF4">
            <w:pPr>
              <w:rPr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สื่อที่ใช้</w:t>
            </w:r>
          </w:p>
          <w:p w:rsidR="004F7EF4" w:rsidRDefault="004F7EF4" w:rsidP="004F7EF4">
            <w:r>
              <w:t>-</w:t>
            </w:r>
          </w:p>
          <w:p w:rsidR="004F7EF4" w:rsidRPr="001E233C" w:rsidRDefault="004F7EF4" w:rsidP="004F7EF4">
            <w:pPr>
              <w:rPr>
                <w:cs/>
              </w:rPr>
            </w:pPr>
            <w:r>
              <w:t>-</w:t>
            </w:r>
          </w:p>
        </w:tc>
        <w:tc>
          <w:tcPr>
            <w:tcW w:w="1710" w:type="dxa"/>
          </w:tcPr>
          <w:p w:rsidR="004F7EF4" w:rsidRPr="001E233C" w:rsidRDefault="004F7EF4" w:rsidP="004F7EF4">
            <w:pPr>
              <w:ind w:right="-108" w:hanging="18"/>
              <w:rPr>
                <w:cs/>
              </w:rPr>
            </w:pPr>
          </w:p>
        </w:tc>
      </w:tr>
      <w:tr w:rsidR="004F7EF4" w:rsidRPr="001E233C" w:rsidTr="004F7EF4">
        <w:tc>
          <w:tcPr>
            <w:tcW w:w="990" w:type="dxa"/>
          </w:tcPr>
          <w:p w:rsidR="004F7EF4" w:rsidRPr="001E233C" w:rsidRDefault="004F7EF4" w:rsidP="004F7EF4">
            <w:pPr>
              <w:jc w:val="center"/>
            </w:pPr>
            <w:r w:rsidRPr="001E233C">
              <w:rPr>
                <w:cs/>
              </w:rPr>
              <w:t>10</w:t>
            </w:r>
          </w:p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3240" w:type="dxa"/>
          </w:tcPr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>
            <w:pPr>
              <w:rPr>
                <w:cs/>
              </w:rPr>
            </w:pPr>
          </w:p>
        </w:tc>
        <w:tc>
          <w:tcPr>
            <w:tcW w:w="990" w:type="dxa"/>
          </w:tcPr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2070" w:type="dxa"/>
          </w:tcPr>
          <w:p w:rsidR="004F7EF4" w:rsidRPr="004F7EF4" w:rsidRDefault="004F7EF4" w:rsidP="004F7EF4">
            <w:pPr>
              <w:rPr>
                <w:sz w:val="36"/>
                <w:szCs w:val="36"/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กิจกรรมการเรียน การสอน</w:t>
            </w:r>
          </w:p>
          <w:p w:rsid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P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Default="004F7EF4" w:rsidP="004F7EF4">
            <w:pPr>
              <w:rPr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สื่อที่ใช้</w:t>
            </w:r>
          </w:p>
          <w:p w:rsidR="004F7EF4" w:rsidRDefault="004F7EF4" w:rsidP="004F7EF4">
            <w:r>
              <w:t>-</w:t>
            </w:r>
          </w:p>
          <w:p w:rsidR="004F7EF4" w:rsidRPr="001E233C" w:rsidRDefault="004F7EF4" w:rsidP="004F7EF4">
            <w:pPr>
              <w:rPr>
                <w:cs/>
              </w:rPr>
            </w:pPr>
            <w:r>
              <w:t>-</w:t>
            </w:r>
          </w:p>
        </w:tc>
        <w:tc>
          <w:tcPr>
            <w:tcW w:w="1710" w:type="dxa"/>
          </w:tcPr>
          <w:p w:rsidR="004F7EF4" w:rsidRPr="001E233C" w:rsidRDefault="004F7EF4" w:rsidP="004F7EF4">
            <w:pPr>
              <w:ind w:right="-108" w:hanging="18"/>
              <w:rPr>
                <w:cs/>
              </w:rPr>
            </w:pPr>
          </w:p>
        </w:tc>
      </w:tr>
      <w:tr w:rsidR="004F7EF4" w:rsidRPr="001E233C" w:rsidTr="004F7EF4">
        <w:tc>
          <w:tcPr>
            <w:tcW w:w="990" w:type="dxa"/>
          </w:tcPr>
          <w:p w:rsidR="004F7EF4" w:rsidRPr="001E233C" w:rsidRDefault="004F7EF4" w:rsidP="004F7EF4">
            <w:pPr>
              <w:jc w:val="center"/>
            </w:pPr>
            <w:r w:rsidRPr="001E233C">
              <w:t>1</w:t>
            </w:r>
            <w:r w:rsidRPr="001E233C">
              <w:rPr>
                <w:cs/>
              </w:rPr>
              <w:t>1</w:t>
            </w:r>
          </w:p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3240" w:type="dxa"/>
          </w:tcPr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>
            <w:pPr>
              <w:rPr>
                <w:cs/>
              </w:rPr>
            </w:pPr>
          </w:p>
        </w:tc>
        <w:tc>
          <w:tcPr>
            <w:tcW w:w="990" w:type="dxa"/>
          </w:tcPr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2070" w:type="dxa"/>
          </w:tcPr>
          <w:p w:rsidR="004F7EF4" w:rsidRPr="004F7EF4" w:rsidRDefault="004F7EF4" w:rsidP="004F7EF4">
            <w:pPr>
              <w:rPr>
                <w:sz w:val="36"/>
                <w:szCs w:val="36"/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กิจกรรมการเรียน การสอน</w:t>
            </w:r>
          </w:p>
          <w:p w:rsid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P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Default="004F7EF4" w:rsidP="004F7EF4">
            <w:pPr>
              <w:rPr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สื่อที่ใช้</w:t>
            </w:r>
          </w:p>
          <w:p w:rsidR="004F7EF4" w:rsidRDefault="004F7EF4" w:rsidP="004F7EF4">
            <w:r>
              <w:t>-</w:t>
            </w:r>
          </w:p>
          <w:p w:rsidR="004F7EF4" w:rsidRPr="001E233C" w:rsidRDefault="004F7EF4" w:rsidP="004F7EF4">
            <w:pPr>
              <w:rPr>
                <w:cs/>
              </w:rPr>
            </w:pPr>
            <w:r>
              <w:t>-</w:t>
            </w:r>
          </w:p>
        </w:tc>
        <w:tc>
          <w:tcPr>
            <w:tcW w:w="1710" w:type="dxa"/>
          </w:tcPr>
          <w:p w:rsidR="004F7EF4" w:rsidRPr="001E233C" w:rsidRDefault="004F7EF4" w:rsidP="004F7EF4">
            <w:pPr>
              <w:ind w:right="-108" w:hanging="18"/>
              <w:rPr>
                <w:cs/>
              </w:rPr>
            </w:pPr>
          </w:p>
        </w:tc>
      </w:tr>
      <w:tr w:rsidR="004F7EF4" w:rsidRPr="001E233C" w:rsidTr="004F7EF4">
        <w:tc>
          <w:tcPr>
            <w:tcW w:w="990" w:type="dxa"/>
          </w:tcPr>
          <w:p w:rsidR="004F7EF4" w:rsidRPr="001E233C" w:rsidRDefault="004F7EF4" w:rsidP="004F7EF4">
            <w:pPr>
              <w:jc w:val="center"/>
            </w:pPr>
            <w:r w:rsidRPr="001E233C">
              <w:t>1</w:t>
            </w:r>
            <w:r w:rsidRPr="001E233C">
              <w:rPr>
                <w:cs/>
              </w:rPr>
              <w:t>2</w:t>
            </w:r>
          </w:p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3240" w:type="dxa"/>
          </w:tcPr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>
            <w:pPr>
              <w:rPr>
                <w:cs/>
              </w:rPr>
            </w:pPr>
          </w:p>
        </w:tc>
        <w:tc>
          <w:tcPr>
            <w:tcW w:w="990" w:type="dxa"/>
          </w:tcPr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2070" w:type="dxa"/>
          </w:tcPr>
          <w:p w:rsidR="004F7EF4" w:rsidRPr="004F7EF4" w:rsidRDefault="004F7EF4" w:rsidP="004F7EF4">
            <w:pPr>
              <w:rPr>
                <w:sz w:val="36"/>
                <w:szCs w:val="36"/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กิจกรรมการเรียน การสอน</w:t>
            </w:r>
          </w:p>
          <w:p w:rsid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P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Default="004F7EF4" w:rsidP="004F7EF4">
            <w:pPr>
              <w:rPr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lastRenderedPageBreak/>
              <w:t>สื่อที่ใช้</w:t>
            </w:r>
          </w:p>
          <w:p w:rsidR="004F7EF4" w:rsidRDefault="004F7EF4" w:rsidP="004F7EF4">
            <w:r>
              <w:t>-</w:t>
            </w:r>
          </w:p>
          <w:p w:rsidR="004F7EF4" w:rsidRPr="001E233C" w:rsidRDefault="004F7EF4" w:rsidP="004F7EF4">
            <w:pPr>
              <w:rPr>
                <w:cs/>
              </w:rPr>
            </w:pPr>
            <w:r>
              <w:t>-</w:t>
            </w:r>
          </w:p>
        </w:tc>
        <w:tc>
          <w:tcPr>
            <w:tcW w:w="1710" w:type="dxa"/>
          </w:tcPr>
          <w:p w:rsidR="004F7EF4" w:rsidRPr="001E233C" w:rsidRDefault="004F7EF4" w:rsidP="004F7EF4">
            <w:pPr>
              <w:ind w:right="-108" w:hanging="18"/>
              <w:rPr>
                <w:cs/>
              </w:rPr>
            </w:pPr>
          </w:p>
        </w:tc>
      </w:tr>
      <w:tr w:rsidR="004F7EF4" w:rsidRPr="001E233C" w:rsidTr="004F7EF4">
        <w:tc>
          <w:tcPr>
            <w:tcW w:w="990" w:type="dxa"/>
          </w:tcPr>
          <w:p w:rsidR="004F7EF4" w:rsidRPr="001E233C" w:rsidRDefault="004F7EF4" w:rsidP="004F7EF4">
            <w:pPr>
              <w:jc w:val="center"/>
            </w:pPr>
            <w:r w:rsidRPr="001E233C">
              <w:lastRenderedPageBreak/>
              <w:t>1</w:t>
            </w:r>
            <w:r w:rsidRPr="001E233C">
              <w:rPr>
                <w:cs/>
              </w:rPr>
              <w:t>3</w:t>
            </w:r>
          </w:p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3240" w:type="dxa"/>
          </w:tcPr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>
            <w:pPr>
              <w:rPr>
                <w:cs/>
              </w:rPr>
            </w:pPr>
          </w:p>
        </w:tc>
        <w:tc>
          <w:tcPr>
            <w:tcW w:w="990" w:type="dxa"/>
          </w:tcPr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2070" w:type="dxa"/>
          </w:tcPr>
          <w:p w:rsidR="004F7EF4" w:rsidRPr="004F7EF4" w:rsidRDefault="004F7EF4" w:rsidP="004F7EF4">
            <w:pPr>
              <w:rPr>
                <w:sz w:val="36"/>
                <w:szCs w:val="36"/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กิจกรรมการเรียน การสอน</w:t>
            </w:r>
          </w:p>
          <w:p w:rsid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P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Default="004F7EF4" w:rsidP="004F7EF4">
            <w:pPr>
              <w:rPr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สื่อที่ใช้</w:t>
            </w:r>
          </w:p>
          <w:p w:rsidR="004F7EF4" w:rsidRDefault="004F7EF4" w:rsidP="004F7EF4">
            <w:r>
              <w:t>-</w:t>
            </w:r>
          </w:p>
          <w:p w:rsidR="004F7EF4" w:rsidRPr="001E233C" w:rsidRDefault="004F7EF4" w:rsidP="004F7EF4">
            <w:pPr>
              <w:rPr>
                <w:cs/>
              </w:rPr>
            </w:pPr>
            <w:r>
              <w:t>-</w:t>
            </w:r>
          </w:p>
        </w:tc>
        <w:tc>
          <w:tcPr>
            <w:tcW w:w="1710" w:type="dxa"/>
          </w:tcPr>
          <w:p w:rsidR="004F7EF4" w:rsidRPr="001E233C" w:rsidRDefault="004F7EF4" w:rsidP="004F7EF4">
            <w:pPr>
              <w:ind w:right="-108" w:hanging="18"/>
              <w:rPr>
                <w:cs/>
              </w:rPr>
            </w:pPr>
          </w:p>
        </w:tc>
      </w:tr>
      <w:tr w:rsidR="004F7EF4" w:rsidRPr="001E233C" w:rsidTr="004F7EF4">
        <w:tc>
          <w:tcPr>
            <w:tcW w:w="990" w:type="dxa"/>
          </w:tcPr>
          <w:p w:rsidR="004F7EF4" w:rsidRPr="001E233C" w:rsidRDefault="004F7EF4" w:rsidP="004F7EF4">
            <w:pPr>
              <w:jc w:val="center"/>
            </w:pPr>
            <w:r w:rsidRPr="001E233C">
              <w:t>1</w:t>
            </w:r>
            <w:r w:rsidRPr="001E233C">
              <w:rPr>
                <w:cs/>
              </w:rPr>
              <w:t>4</w:t>
            </w:r>
          </w:p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3240" w:type="dxa"/>
          </w:tcPr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>
            <w:pPr>
              <w:rPr>
                <w:cs/>
              </w:rPr>
            </w:pPr>
          </w:p>
        </w:tc>
        <w:tc>
          <w:tcPr>
            <w:tcW w:w="990" w:type="dxa"/>
          </w:tcPr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2070" w:type="dxa"/>
          </w:tcPr>
          <w:p w:rsidR="004F7EF4" w:rsidRPr="004F7EF4" w:rsidRDefault="004F7EF4" w:rsidP="004F7EF4">
            <w:pPr>
              <w:rPr>
                <w:sz w:val="36"/>
                <w:szCs w:val="36"/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กิจกรรมการเรียน การสอน</w:t>
            </w:r>
          </w:p>
          <w:p w:rsid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P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Default="004F7EF4" w:rsidP="004F7EF4">
            <w:pPr>
              <w:rPr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สื่อที่ใช้</w:t>
            </w:r>
          </w:p>
          <w:p w:rsidR="004F7EF4" w:rsidRDefault="004F7EF4" w:rsidP="004F7EF4">
            <w:r>
              <w:t>-</w:t>
            </w:r>
          </w:p>
          <w:p w:rsidR="004F7EF4" w:rsidRPr="001E233C" w:rsidRDefault="004F7EF4" w:rsidP="004F7EF4">
            <w:pPr>
              <w:rPr>
                <w:cs/>
              </w:rPr>
            </w:pPr>
            <w:r>
              <w:t>-</w:t>
            </w:r>
          </w:p>
        </w:tc>
        <w:tc>
          <w:tcPr>
            <w:tcW w:w="1710" w:type="dxa"/>
          </w:tcPr>
          <w:p w:rsidR="004F7EF4" w:rsidRPr="001E233C" w:rsidRDefault="004F7EF4" w:rsidP="004F7EF4">
            <w:pPr>
              <w:ind w:right="-108" w:hanging="18"/>
              <w:rPr>
                <w:cs/>
              </w:rPr>
            </w:pPr>
          </w:p>
        </w:tc>
      </w:tr>
      <w:tr w:rsidR="004F7EF4" w:rsidRPr="001E233C" w:rsidTr="004F7EF4">
        <w:tc>
          <w:tcPr>
            <w:tcW w:w="990" w:type="dxa"/>
          </w:tcPr>
          <w:p w:rsidR="004F7EF4" w:rsidRPr="001E233C" w:rsidRDefault="004F7EF4" w:rsidP="004F7EF4">
            <w:pPr>
              <w:jc w:val="center"/>
            </w:pPr>
            <w:r w:rsidRPr="001E233C">
              <w:t>1</w:t>
            </w:r>
            <w:r w:rsidRPr="001E233C">
              <w:rPr>
                <w:cs/>
              </w:rPr>
              <w:t>5</w:t>
            </w:r>
          </w:p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3240" w:type="dxa"/>
          </w:tcPr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/>
          <w:p w:rsidR="004F7EF4" w:rsidRPr="001E233C" w:rsidRDefault="004F7EF4" w:rsidP="004F7EF4">
            <w:pPr>
              <w:rPr>
                <w:cs/>
              </w:rPr>
            </w:pPr>
          </w:p>
        </w:tc>
        <w:tc>
          <w:tcPr>
            <w:tcW w:w="990" w:type="dxa"/>
          </w:tcPr>
          <w:p w:rsidR="004F7EF4" w:rsidRPr="001E233C" w:rsidRDefault="004F7EF4" w:rsidP="004F7EF4">
            <w:pPr>
              <w:jc w:val="center"/>
              <w:rPr>
                <w:cs/>
              </w:rPr>
            </w:pPr>
          </w:p>
        </w:tc>
        <w:tc>
          <w:tcPr>
            <w:tcW w:w="2070" w:type="dxa"/>
          </w:tcPr>
          <w:p w:rsidR="004F7EF4" w:rsidRPr="004F7EF4" w:rsidRDefault="004F7EF4" w:rsidP="004F7EF4">
            <w:pPr>
              <w:rPr>
                <w:sz w:val="36"/>
                <w:szCs w:val="36"/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กิจกรรมการเรียน การสอน</w:t>
            </w:r>
          </w:p>
          <w:p w:rsid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Pr="004F7EF4" w:rsidRDefault="004F7EF4" w:rsidP="004F7E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F7EF4" w:rsidRDefault="004F7EF4" w:rsidP="004F7EF4">
            <w:pPr>
              <w:rPr>
                <w:u w:val="single"/>
              </w:rPr>
            </w:pPr>
            <w:r w:rsidRPr="004F7EF4">
              <w:rPr>
                <w:b/>
                <w:bCs/>
                <w:u w:val="single"/>
                <w:cs/>
              </w:rPr>
              <w:t>สื่อที่ใช้</w:t>
            </w:r>
          </w:p>
          <w:p w:rsidR="004F7EF4" w:rsidRDefault="004F7EF4" w:rsidP="004F7EF4">
            <w:r>
              <w:t>-</w:t>
            </w:r>
          </w:p>
          <w:p w:rsidR="004F7EF4" w:rsidRPr="001E233C" w:rsidRDefault="004F7EF4" w:rsidP="004F7EF4">
            <w:pPr>
              <w:rPr>
                <w:cs/>
              </w:rPr>
            </w:pPr>
            <w:r>
              <w:t>-</w:t>
            </w:r>
          </w:p>
        </w:tc>
        <w:tc>
          <w:tcPr>
            <w:tcW w:w="1710" w:type="dxa"/>
          </w:tcPr>
          <w:p w:rsidR="004F7EF4" w:rsidRPr="001E233C" w:rsidRDefault="004F7EF4" w:rsidP="004F7EF4">
            <w:pPr>
              <w:ind w:right="-108" w:hanging="18"/>
              <w:rPr>
                <w:cs/>
              </w:rPr>
            </w:pPr>
          </w:p>
        </w:tc>
      </w:tr>
      <w:tr w:rsidR="004F7EF4" w:rsidRPr="001E233C" w:rsidTr="004F7EF4">
        <w:trPr>
          <w:trHeight w:val="152"/>
        </w:trPr>
        <w:tc>
          <w:tcPr>
            <w:tcW w:w="990" w:type="dxa"/>
            <w:shd w:val="clear" w:color="auto" w:fill="FFFFCC"/>
          </w:tcPr>
          <w:p w:rsidR="004F7EF4" w:rsidRPr="001E233C" w:rsidRDefault="004F7EF4" w:rsidP="004F7EF4">
            <w:pPr>
              <w:jc w:val="center"/>
            </w:pPr>
            <w:r w:rsidRPr="001E233C">
              <w:rPr>
                <w:cs/>
              </w:rPr>
              <w:t>16</w:t>
            </w:r>
          </w:p>
        </w:tc>
        <w:tc>
          <w:tcPr>
            <w:tcW w:w="3240" w:type="dxa"/>
            <w:shd w:val="clear" w:color="auto" w:fill="FFFFCC"/>
          </w:tcPr>
          <w:p w:rsidR="004F7EF4" w:rsidRPr="001E233C" w:rsidRDefault="004F7EF4" w:rsidP="004F7EF4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สอบปลายภาคการศึกษา</w:t>
            </w:r>
          </w:p>
        </w:tc>
        <w:tc>
          <w:tcPr>
            <w:tcW w:w="990" w:type="dxa"/>
            <w:shd w:val="clear" w:color="auto" w:fill="FFFFCC"/>
          </w:tcPr>
          <w:p w:rsidR="004F7EF4" w:rsidRPr="001E233C" w:rsidRDefault="004F7EF4" w:rsidP="004F7EF4">
            <w:pPr>
              <w:jc w:val="center"/>
            </w:pPr>
          </w:p>
        </w:tc>
        <w:tc>
          <w:tcPr>
            <w:tcW w:w="2070" w:type="dxa"/>
            <w:shd w:val="clear" w:color="auto" w:fill="FFFFCC"/>
          </w:tcPr>
          <w:p w:rsidR="004F7EF4" w:rsidRPr="001E233C" w:rsidRDefault="004F7EF4" w:rsidP="004F7EF4">
            <w:pPr>
              <w:rPr>
                <w:cs/>
              </w:rPr>
            </w:pPr>
            <w:r>
              <w:rPr>
                <w:rFonts w:hint="cs"/>
                <w:cs/>
              </w:rPr>
              <w:t>แบบทดสอบ</w:t>
            </w:r>
          </w:p>
        </w:tc>
        <w:tc>
          <w:tcPr>
            <w:tcW w:w="1710" w:type="dxa"/>
            <w:shd w:val="clear" w:color="auto" w:fill="FFFFCC"/>
          </w:tcPr>
          <w:p w:rsidR="004F7EF4" w:rsidRPr="001E233C" w:rsidRDefault="004F7EF4" w:rsidP="004F7EF4">
            <w:pPr>
              <w:rPr>
                <w:cs/>
              </w:rPr>
            </w:pPr>
          </w:p>
        </w:tc>
      </w:tr>
    </w:tbl>
    <w:p w:rsidR="004F7EF4" w:rsidRDefault="004F7EF4" w:rsidP="004F7EF4">
      <w:pPr>
        <w:rPr>
          <w:lang w:val="en-AU"/>
        </w:rPr>
      </w:pPr>
    </w:p>
    <w:p w:rsidR="006A4CB6" w:rsidRDefault="006A4CB6" w:rsidP="004F7EF4">
      <w:pPr>
        <w:rPr>
          <w:lang w:val="en-AU"/>
        </w:rPr>
      </w:pPr>
    </w:p>
    <w:p w:rsidR="006A4CB6" w:rsidRDefault="006A4CB6" w:rsidP="004F7EF4">
      <w:pPr>
        <w:rPr>
          <w:rFonts w:hint="cs"/>
          <w:cs/>
          <w:lang w:val="en-AU"/>
        </w:rPr>
      </w:pPr>
    </w:p>
    <w:p w:rsidR="004F7EF4" w:rsidRDefault="004F7EF4" w:rsidP="004F7EF4">
      <w:pPr>
        <w:rPr>
          <w:bCs/>
        </w:rPr>
      </w:pPr>
      <w:r w:rsidRPr="001E233C">
        <w:rPr>
          <w:b/>
        </w:rPr>
        <w:lastRenderedPageBreak/>
        <w:t>2</w:t>
      </w:r>
      <w:r>
        <w:rPr>
          <w:b/>
        </w:rPr>
        <w:t>.</w:t>
      </w:r>
      <w:r w:rsidRPr="001E233C">
        <w:rPr>
          <w:b/>
        </w:rPr>
        <w:t xml:space="preserve"> </w:t>
      </w:r>
      <w:r w:rsidRPr="001E233C">
        <w:rPr>
          <w:bCs/>
          <w:cs/>
        </w:rPr>
        <w:t>แผนการประเมินผลการเรียนรู้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780"/>
        <w:gridCol w:w="1800"/>
        <w:gridCol w:w="1800"/>
      </w:tblGrid>
      <w:tr w:rsidR="004F7EF4" w:rsidRPr="009A7FBD" w:rsidTr="00B53B4B">
        <w:trPr>
          <w:tblHeader/>
        </w:trPr>
        <w:tc>
          <w:tcPr>
            <w:tcW w:w="1620" w:type="dxa"/>
            <w:vAlign w:val="center"/>
          </w:tcPr>
          <w:p w:rsidR="004F7EF4" w:rsidRPr="00B53B4B" w:rsidRDefault="004F7EF4" w:rsidP="004F7EF4">
            <w:pPr>
              <w:jc w:val="center"/>
              <w:rPr>
                <w:b/>
                <w:bCs/>
              </w:rPr>
            </w:pPr>
            <w:r w:rsidRPr="00B53B4B">
              <w:rPr>
                <w:b/>
                <w:bCs/>
                <w:cs/>
              </w:rPr>
              <w:t>ผลการเรียนรู้</w:t>
            </w:r>
          </w:p>
        </w:tc>
        <w:tc>
          <w:tcPr>
            <w:tcW w:w="3780" w:type="dxa"/>
            <w:vAlign w:val="center"/>
          </w:tcPr>
          <w:p w:rsidR="004F7EF4" w:rsidRPr="00B53B4B" w:rsidRDefault="004F7EF4" w:rsidP="004F7EF4">
            <w:pPr>
              <w:jc w:val="center"/>
              <w:rPr>
                <w:b/>
                <w:bCs/>
              </w:rPr>
            </w:pPr>
            <w:r w:rsidRPr="00B53B4B">
              <w:rPr>
                <w:b/>
                <w:bCs/>
                <w:cs/>
              </w:rPr>
              <w:t>วิธีการประเมิน</w:t>
            </w:r>
          </w:p>
        </w:tc>
        <w:tc>
          <w:tcPr>
            <w:tcW w:w="1800" w:type="dxa"/>
            <w:vAlign w:val="center"/>
          </w:tcPr>
          <w:p w:rsidR="004F7EF4" w:rsidRPr="00B53B4B" w:rsidRDefault="004F7EF4" w:rsidP="004F7EF4">
            <w:pPr>
              <w:jc w:val="center"/>
              <w:rPr>
                <w:b/>
                <w:bCs/>
              </w:rPr>
            </w:pPr>
            <w:r w:rsidRPr="00B53B4B">
              <w:rPr>
                <w:b/>
                <w:bCs/>
                <w:cs/>
              </w:rPr>
              <w:t>สัปดาห์ที่ประเมิน</w:t>
            </w:r>
          </w:p>
        </w:tc>
        <w:tc>
          <w:tcPr>
            <w:tcW w:w="1800" w:type="dxa"/>
            <w:vAlign w:val="center"/>
          </w:tcPr>
          <w:p w:rsidR="004F7EF4" w:rsidRPr="00B53B4B" w:rsidRDefault="004F7EF4" w:rsidP="004F7EF4">
            <w:pPr>
              <w:jc w:val="center"/>
              <w:rPr>
                <w:b/>
                <w:bCs/>
              </w:rPr>
            </w:pPr>
            <w:r w:rsidRPr="00B53B4B">
              <w:rPr>
                <w:b/>
                <w:bCs/>
                <w:cs/>
              </w:rPr>
              <w:t>สัดส่วนของการประเมินผล</w:t>
            </w:r>
          </w:p>
        </w:tc>
      </w:tr>
      <w:tr w:rsidR="004F7EF4" w:rsidRPr="009A7FBD" w:rsidTr="00B53B4B">
        <w:tc>
          <w:tcPr>
            <w:tcW w:w="1620" w:type="dxa"/>
          </w:tcPr>
          <w:p w:rsidR="004F7EF4" w:rsidRPr="009D3464" w:rsidRDefault="004F7EF4" w:rsidP="004F7EF4">
            <w:pPr>
              <w:rPr>
                <w:color w:val="FF0000"/>
              </w:rPr>
            </w:pPr>
          </w:p>
        </w:tc>
        <w:tc>
          <w:tcPr>
            <w:tcW w:w="3780" w:type="dxa"/>
          </w:tcPr>
          <w:p w:rsidR="004F7EF4" w:rsidRPr="009D3464" w:rsidRDefault="004F7EF4" w:rsidP="004F7EF4">
            <w:pPr>
              <w:rPr>
                <w:color w:val="FF0000"/>
                <w:cs/>
              </w:rPr>
            </w:pPr>
          </w:p>
        </w:tc>
        <w:tc>
          <w:tcPr>
            <w:tcW w:w="1800" w:type="dxa"/>
          </w:tcPr>
          <w:p w:rsidR="004F7EF4" w:rsidRPr="009D3464" w:rsidRDefault="004F7EF4" w:rsidP="004F7EF4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4F7EF4" w:rsidRPr="009D3464" w:rsidRDefault="004F7EF4" w:rsidP="004F7EF4">
            <w:pPr>
              <w:rPr>
                <w:color w:val="FF0000"/>
                <w:cs/>
              </w:rPr>
            </w:pPr>
          </w:p>
        </w:tc>
      </w:tr>
      <w:tr w:rsidR="00B53B4B" w:rsidRPr="009A7FBD" w:rsidTr="00B53B4B">
        <w:tc>
          <w:tcPr>
            <w:tcW w:w="1620" w:type="dxa"/>
          </w:tcPr>
          <w:p w:rsidR="00B53B4B" w:rsidRPr="009D3464" w:rsidRDefault="00B53B4B" w:rsidP="004F7EF4">
            <w:pPr>
              <w:rPr>
                <w:color w:val="FF0000"/>
              </w:rPr>
            </w:pPr>
          </w:p>
        </w:tc>
        <w:tc>
          <w:tcPr>
            <w:tcW w:w="3780" w:type="dxa"/>
          </w:tcPr>
          <w:p w:rsidR="00B53B4B" w:rsidRPr="009D3464" w:rsidRDefault="00B53B4B" w:rsidP="004F7EF4">
            <w:pPr>
              <w:rPr>
                <w:color w:val="FF0000"/>
                <w:cs/>
              </w:rPr>
            </w:pPr>
          </w:p>
        </w:tc>
        <w:tc>
          <w:tcPr>
            <w:tcW w:w="1800" w:type="dxa"/>
          </w:tcPr>
          <w:p w:rsidR="00B53B4B" w:rsidRPr="009D3464" w:rsidRDefault="00B53B4B" w:rsidP="004F7EF4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B53B4B" w:rsidRPr="009D3464" w:rsidRDefault="00B53B4B" w:rsidP="004F7EF4">
            <w:pPr>
              <w:rPr>
                <w:color w:val="FF0000"/>
                <w:cs/>
              </w:rPr>
            </w:pPr>
          </w:p>
        </w:tc>
      </w:tr>
      <w:tr w:rsidR="00B53B4B" w:rsidRPr="009A7FBD" w:rsidTr="00B53B4B">
        <w:tc>
          <w:tcPr>
            <w:tcW w:w="1620" w:type="dxa"/>
          </w:tcPr>
          <w:p w:rsidR="00B53B4B" w:rsidRPr="009D3464" w:rsidRDefault="00B53B4B" w:rsidP="004F7EF4">
            <w:pPr>
              <w:rPr>
                <w:color w:val="FF0000"/>
              </w:rPr>
            </w:pPr>
          </w:p>
        </w:tc>
        <w:tc>
          <w:tcPr>
            <w:tcW w:w="3780" w:type="dxa"/>
          </w:tcPr>
          <w:p w:rsidR="00B53B4B" w:rsidRPr="009D3464" w:rsidRDefault="00B53B4B" w:rsidP="004F7EF4">
            <w:pPr>
              <w:rPr>
                <w:color w:val="FF0000"/>
                <w:cs/>
              </w:rPr>
            </w:pPr>
          </w:p>
        </w:tc>
        <w:tc>
          <w:tcPr>
            <w:tcW w:w="1800" w:type="dxa"/>
          </w:tcPr>
          <w:p w:rsidR="00B53B4B" w:rsidRPr="009D3464" w:rsidRDefault="00B53B4B" w:rsidP="004F7EF4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B53B4B" w:rsidRPr="009D3464" w:rsidRDefault="00B53B4B" w:rsidP="004F7EF4">
            <w:pPr>
              <w:rPr>
                <w:color w:val="FF0000"/>
                <w:cs/>
              </w:rPr>
            </w:pPr>
          </w:p>
        </w:tc>
      </w:tr>
      <w:tr w:rsidR="00B53B4B" w:rsidRPr="009A7FBD" w:rsidTr="00B53B4B">
        <w:tc>
          <w:tcPr>
            <w:tcW w:w="1620" w:type="dxa"/>
          </w:tcPr>
          <w:p w:rsidR="00B53B4B" w:rsidRPr="009D3464" w:rsidRDefault="00B53B4B" w:rsidP="004F7EF4">
            <w:pPr>
              <w:rPr>
                <w:color w:val="FF0000"/>
              </w:rPr>
            </w:pPr>
          </w:p>
        </w:tc>
        <w:tc>
          <w:tcPr>
            <w:tcW w:w="3780" w:type="dxa"/>
          </w:tcPr>
          <w:p w:rsidR="00B53B4B" w:rsidRPr="009D3464" w:rsidRDefault="00B53B4B" w:rsidP="004F7EF4">
            <w:pPr>
              <w:rPr>
                <w:color w:val="FF0000"/>
                <w:cs/>
              </w:rPr>
            </w:pPr>
          </w:p>
        </w:tc>
        <w:tc>
          <w:tcPr>
            <w:tcW w:w="1800" w:type="dxa"/>
          </w:tcPr>
          <w:p w:rsidR="00B53B4B" w:rsidRPr="009D3464" w:rsidRDefault="00B53B4B" w:rsidP="004F7EF4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B53B4B" w:rsidRPr="009D3464" w:rsidRDefault="00B53B4B" w:rsidP="004F7EF4">
            <w:pPr>
              <w:rPr>
                <w:color w:val="FF0000"/>
                <w:cs/>
              </w:rPr>
            </w:pPr>
          </w:p>
        </w:tc>
      </w:tr>
      <w:tr w:rsidR="00B53B4B" w:rsidRPr="009A7FBD" w:rsidTr="00B53B4B">
        <w:tc>
          <w:tcPr>
            <w:tcW w:w="1620" w:type="dxa"/>
          </w:tcPr>
          <w:p w:rsidR="00B53B4B" w:rsidRPr="009D3464" w:rsidRDefault="00B53B4B" w:rsidP="004F7EF4">
            <w:pPr>
              <w:rPr>
                <w:color w:val="FF0000"/>
              </w:rPr>
            </w:pPr>
          </w:p>
        </w:tc>
        <w:tc>
          <w:tcPr>
            <w:tcW w:w="3780" w:type="dxa"/>
          </w:tcPr>
          <w:p w:rsidR="00B53B4B" w:rsidRPr="009D3464" w:rsidRDefault="00B53B4B" w:rsidP="004F7EF4">
            <w:pPr>
              <w:rPr>
                <w:color w:val="FF0000"/>
                <w:cs/>
              </w:rPr>
            </w:pPr>
          </w:p>
        </w:tc>
        <w:tc>
          <w:tcPr>
            <w:tcW w:w="1800" w:type="dxa"/>
          </w:tcPr>
          <w:p w:rsidR="00B53B4B" w:rsidRPr="009D3464" w:rsidRDefault="00B53B4B" w:rsidP="004F7EF4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B53B4B" w:rsidRPr="009D3464" w:rsidRDefault="00B53B4B" w:rsidP="004F7EF4">
            <w:pPr>
              <w:rPr>
                <w:color w:val="FF0000"/>
                <w:cs/>
              </w:rPr>
            </w:pPr>
          </w:p>
        </w:tc>
      </w:tr>
    </w:tbl>
    <w:p w:rsidR="00723CEB" w:rsidRDefault="00723CEB" w:rsidP="00723CEB">
      <w:pPr>
        <w:rPr>
          <w:b/>
        </w:rPr>
      </w:pPr>
    </w:p>
    <w:p w:rsidR="00723CEB" w:rsidRDefault="00723CEB" w:rsidP="00723CEB">
      <w:pPr>
        <w:rPr>
          <w:bCs/>
        </w:rPr>
      </w:pPr>
      <w:r>
        <w:rPr>
          <w:b/>
        </w:rPr>
        <w:t>3.</w:t>
      </w:r>
      <w:r w:rsidRPr="001E233C">
        <w:rPr>
          <w:b/>
        </w:rPr>
        <w:t xml:space="preserve"> </w:t>
      </w:r>
      <w:r w:rsidRPr="001E233C">
        <w:rPr>
          <w:bCs/>
          <w:cs/>
        </w:rPr>
        <w:t>การประเมินผลการ</w:t>
      </w:r>
      <w:r>
        <w:rPr>
          <w:rFonts w:hint="cs"/>
          <w:bCs/>
          <w:cs/>
        </w:rPr>
        <w:t>ศึกษา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5624"/>
      </w:tblGrid>
      <w:tr w:rsidR="006A4CB6" w:rsidTr="006A4CB6">
        <w:tc>
          <w:tcPr>
            <w:tcW w:w="2898" w:type="dxa"/>
          </w:tcPr>
          <w:p w:rsidR="006A4CB6" w:rsidRDefault="006A4CB6" w:rsidP="00723CEB">
            <w:pPr>
              <w:rPr>
                <w:rFonts w:hint="cs"/>
                <w:bCs/>
                <w:cs/>
              </w:rPr>
            </w:pPr>
            <w:r w:rsidRPr="006A4CB6">
              <w:rPr>
                <w:b/>
              </w:rPr>
              <w:sym w:font="Wingdings" w:char="F072"/>
            </w:r>
            <w:r w:rsidRPr="006A4CB6">
              <w:rPr>
                <w:rFonts w:hint="cs"/>
                <w:b/>
                <w:cs/>
              </w:rPr>
              <w:t xml:space="preserve"> อิงกลุ่ม</w:t>
            </w:r>
          </w:p>
        </w:tc>
        <w:tc>
          <w:tcPr>
            <w:tcW w:w="5624" w:type="dxa"/>
          </w:tcPr>
          <w:p w:rsidR="006A4CB6" w:rsidRDefault="006A4CB6" w:rsidP="006A4CB6">
            <w:pPr>
              <w:rPr>
                <w:bCs/>
              </w:rPr>
            </w:pPr>
            <w:r w:rsidRPr="006A4CB6">
              <w:rPr>
                <w:rFonts w:hint="cs"/>
                <w:b/>
              </w:rPr>
              <w:sym w:font="Wingdings" w:char="F072"/>
            </w:r>
            <w:r w:rsidRPr="006A4CB6">
              <w:rPr>
                <w:rFonts w:hint="cs"/>
                <w:b/>
                <w:cs/>
              </w:rPr>
              <w:t xml:space="preserve"> อิงเกณฑ์</w:t>
            </w:r>
            <w:r>
              <w:rPr>
                <w:rFonts w:ascii="Angsana New" w:hAnsi="Angsana New" w:hint="cs"/>
                <w:cs/>
              </w:rPr>
              <w:t xml:space="preserve">  </w:t>
            </w:r>
            <w:r w:rsidRPr="00ED55B5">
              <w:rPr>
                <w:rFonts w:ascii="Angsana New" w:hAnsi="Angsana New"/>
                <w:cs/>
              </w:rPr>
              <w:t>การให้ระดับคะแนน คิดผลรวมของคะแนนดิบ แล้วให้เกรดดังนี้</w:t>
            </w:r>
          </w:p>
        </w:tc>
      </w:tr>
      <w:tr w:rsidR="006A4CB6" w:rsidTr="006A4CB6">
        <w:trPr>
          <w:trHeight w:val="5346"/>
        </w:trPr>
        <w:tc>
          <w:tcPr>
            <w:tcW w:w="2898" w:type="dxa"/>
          </w:tcPr>
          <w:p w:rsidR="006A4CB6" w:rsidRDefault="006A4CB6" w:rsidP="00723CEB">
            <w:pPr>
              <w:rPr>
                <w:bCs/>
              </w:rPr>
            </w:pPr>
          </w:p>
        </w:tc>
        <w:tc>
          <w:tcPr>
            <w:tcW w:w="5624" w:type="dxa"/>
          </w:tcPr>
          <w:p w:rsidR="006A4CB6" w:rsidRPr="006A4CB6" w:rsidRDefault="006A4CB6" w:rsidP="00723CEB">
            <w:pPr>
              <w:rPr>
                <w:bCs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52"/>
              <w:gridCol w:w="948"/>
              <w:gridCol w:w="1058"/>
              <w:gridCol w:w="1006"/>
            </w:tblGrid>
            <w:tr w:rsidR="006A4CB6" w:rsidTr="006A4CB6">
              <w:trPr>
                <w:jc w:val="center"/>
              </w:trPr>
              <w:tc>
                <w:tcPr>
                  <w:tcW w:w="3258" w:type="dxa"/>
                  <w:gridSpan w:val="3"/>
                </w:tcPr>
                <w:p w:rsidR="006A4CB6" w:rsidRDefault="006A4CB6" w:rsidP="006A4CB6">
                  <w:pPr>
                    <w:jc w:val="center"/>
                    <w:rPr>
                      <w:bCs/>
                      <w:cs/>
                    </w:rPr>
                  </w:pPr>
                  <w:r>
                    <w:rPr>
                      <w:rFonts w:hint="cs"/>
                      <w:bCs/>
                      <w:cs/>
                    </w:rPr>
                    <w:t>ช่วงคะแนน</w:t>
                  </w:r>
                </w:p>
              </w:tc>
              <w:tc>
                <w:tcPr>
                  <w:tcW w:w="1006" w:type="dxa"/>
                </w:tcPr>
                <w:p w:rsidR="006A4CB6" w:rsidRDefault="006A4CB6" w:rsidP="006A4CB6">
                  <w:pPr>
                    <w:jc w:val="center"/>
                    <w:rPr>
                      <w:bCs/>
                    </w:rPr>
                  </w:pPr>
                  <w:r>
                    <w:rPr>
                      <w:rFonts w:hint="cs"/>
                      <w:bCs/>
                      <w:cs/>
                    </w:rPr>
                    <w:t>เกรด</w:t>
                  </w:r>
                </w:p>
              </w:tc>
            </w:tr>
            <w:tr w:rsidR="006A4CB6" w:rsidTr="006A4CB6">
              <w:trPr>
                <w:jc w:val="center"/>
              </w:trPr>
              <w:tc>
                <w:tcPr>
                  <w:tcW w:w="1252" w:type="dxa"/>
                  <w:tcBorders>
                    <w:right w:val="nil"/>
                  </w:tcBorders>
                </w:tcPr>
                <w:p w:rsidR="006A4CB6" w:rsidRPr="00723CEB" w:rsidRDefault="006A4CB6" w:rsidP="006A4CB6">
                  <w:pPr>
                    <w:jc w:val="right"/>
                    <w:rPr>
                      <w:bCs/>
                    </w:rPr>
                  </w:pPr>
                </w:p>
              </w:tc>
              <w:tc>
                <w:tcPr>
                  <w:tcW w:w="948" w:type="dxa"/>
                  <w:tcBorders>
                    <w:left w:val="nil"/>
                    <w:right w:val="nil"/>
                  </w:tcBorders>
                </w:tcPr>
                <w:p w:rsidR="006A4CB6" w:rsidRPr="00723CEB" w:rsidRDefault="006A4CB6" w:rsidP="006A4CB6">
                  <w:pPr>
                    <w:jc w:val="center"/>
                    <w:rPr>
                      <w:bCs/>
                    </w:rPr>
                  </w:pPr>
                  <w:r w:rsidRPr="00723CEB">
                    <w:rPr>
                      <w:bCs/>
                    </w:rPr>
                    <w:t>-</w:t>
                  </w:r>
                </w:p>
              </w:tc>
              <w:tc>
                <w:tcPr>
                  <w:tcW w:w="1058" w:type="dxa"/>
                  <w:tcBorders>
                    <w:left w:val="nil"/>
                  </w:tcBorders>
                </w:tcPr>
                <w:p w:rsidR="006A4CB6" w:rsidRPr="00723CEB" w:rsidRDefault="006A4CB6" w:rsidP="006A4CB6">
                  <w:pPr>
                    <w:rPr>
                      <w:bCs/>
                    </w:rPr>
                  </w:pPr>
                </w:p>
              </w:tc>
              <w:tc>
                <w:tcPr>
                  <w:tcW w:w="1006" w:type="dxa"/>
                </w:tcPr>
                <w:p w:rsidR="006A4CB6" w:rsidRPr="00723CEB" w:rsidRDefault="006A4CB6" w:rsidP="006A4CB6">
                  <w:pPr>
                    <w:jc w:val="center"/>
                    <w:rPr>
                      <w:bCs/>
                    </w:rPr>
                  </w:pPr>
                  <w:r w:rsidRPr="00723CEB">
                    <w:rPr>
                      <w:bCs/>
                    </w:rPr>
                    <w:t>A</w:t>
                  </w:r>
                </w:p>
              </w:tc>
            </w:tr>
            <w:tr w:rsidR="006A4CB6" w:rsidTr="006A4CB6">
              <w:trPr>
                <w:jc w:val="center"/>
              </w:trPr>
              <w:tc>
                <w:tcPr>
                  <w:tcW w:w="1252" w:type="dxa"/>
                  <w:tcBorders>
                    <w:right w:val="nil"/>
                  </w:tcBorders>
                </w:tcPr>
                <w:p w:rsidR="006A4CB6" w:rsidRPr="00723CEB" w:rsidRDefault="006A4CB6" w:rsidP="006A4CB6">
                  <w:pPr>
                    <w:jc w:val="right"/>
                    <w:rPr>
                      <w:bCs/>
                    </w:rPr>
                  </w:pPr>
                </w:p>
              </w:tc>
              <w:tc>
                <w:tcPr>
                  <w:tcW w:w="948" w:type="dxa"/>
                  <w:tcBorders>
                    <w:left w:val="nil"/>
                    <w:right w:val="nil"/>
                  </w:tcBorders>
                </w:tcPr>
                <w:p w:rsidR="006A4CB6" w:rsidRPr="00723CEB" w:rsidRDefault="006A4CB6" w:rsidP="006A4CB6">
                  <w:pPr>
                    <w:jc w:val="center"/>
                    <w:rPr>
                      <w:bCs/>
                    </w:rPr>
                  </w:pPr>
                  <w:r w:rsidRPr="00723CEB">
                    <w:rPr>
                      <w:bCs/>
                    </w:rPr>
                    <w:t>-</w:t>
                  </w:r>
                </w:p>
              </w:tc>
              <w:tc>
                <w:tcPr>
                  <w:tcW w:w="1058" w:type="dxa"/>
                  <w:tcBorders>
                    <w:left w:val="nil"/>
                  </w:tcBorders>
                </w:tcPr>
                <w:p w:rsidR="006A4CB6" w:rsidRPr="00723CEB" w:rsidRDefault="006A4CB6" w:rsidP="006A4CB6">
                  <w:pPr>
                    <w:rPr>
                      <w:bCs/>
                    </w:rPr>
                  </w:pPr>
                </w:p>
              </w:tc>
              <w:tc>
                <w:tcPr>
                  <w:tcW w:w="1006" w:type="dxa"/>
                </w:tcPr>
                <w:p w:rsidR="006A4CB6" w:rsidRPr="00723CEB" w:rsidRDefault="006A4CB6" w:rsidP="006A4CB6">
                  <w:pPr>
                    <w:jc w:val="center"/>
                    <w:rPr>
                      <w:bCs/>
                    </w:rPr>
                  </w:pPr>
                  <w:r w:rsidRPr="00723CEB">
                    <w:rPr>
                      <w:bCs/>
                    </w:rPr>
                    <w:t>B</w:t>
                  </w:r>
                  <w:r w:rsidRPr="00723CEB">
                    <w:rPr>
                      <w:bCs/>
                      <w:vertAlign w:val="superscript"/>
                    </w:rPr>
                    <w:t>+</w:t>
                  </w:r>
                </w:p>
              </w:tc>
            </w:tr>
            <w:tr w:rsidR="006A4CB6" w:rsidTr="006A4CB6">
              <w:trPr>
                <w:jc w:val="center"/>
              </w:trPr>
              <w:tc>
                <w:tcPr>
                  <w:tcW w:w="1252" w:type="dxa"/>
                  <w:tcBorders>
                    <w:right w:val="nil"/>
                  </w:tcBorders>
                </w:tcPr>
                <w:p w:rsidR="006A4CB6" w:rsidRPr="00723CEB" w:rsidRDefault="006A4CB6" w:rsidP="006A4CB6">
                  <w:pPr>
                    <w:jc w:val="right"/>
                    <w:rPr>
                      <w:bCs/>
                    </w:rPr>
                  </w:pPr>
                </w:p>
              </w:tc>
              <w:tc>
                <w:tcPr>
                  <w:tcW w:w="948" w:type="dxa"/>
                  <w:tcBorders>
                    <w:left w:val="nil"/>
                    <w:right w:val="nil"/>
                  </w:tcBorders>
                </w:tcPr>
                <w:p w:rsidR="006A4CB6" w:rsidRPr="00723CEB" w:rsidRDefault="006A4CB6" w:rsidP="006A4CB6">
                  <w:pPr>
                    <w:jc w:val="center"/>
                    <w:rPr>
                      <w:bCs/>
                    </w:rPr>
                  </w:pPr>
                  <w:r w:rsidRPr="00723CEB">
                    <w:rPr>
                      <w:bCs/>
                    </w:rPr>
                    <w:t>-</w:t>
                  </w:r>
                </w:p>
              </w:tc>
              <w:tc>
                <w:tcPr>
                  <w:tcW w:w="1058" w:type="dxa"/>
                  <w:tcBorders>
                    <w:left w:val="nil"/>
                  </w:tcBorders>
                </w:tcPr>
                <w:p w:rsidR="006A4CB6" w:rsidRPr="00723CEB" w:rsidRDefault="006A4CB6" w:rsidP="006A4CB6">
                  <w:pPr>
                    <w:rPr>
                      <w:bCs/>
                    </w:rPr>
                  </w:pPr>
                </w:p>
              </w:tc>
              <w:tc>
                <w:tcPr>
                  <w:tcW w:w="1006" w:type="dxa"/>
                </w:tcPr>
                <w:p w:rsidR="006A4CB6" w:rsidRPr="00723CEB" w:rsidRDefault="006A4CB6" w:rsidP="006A4CB6">
                  <w:pPr>
                    <w:jc w:val="center"/>
                    <w:rPr>
                      <w:bCs/>
                    </w:rPr>
                  </w:pPr>
                  <w:r w:rsidRPr="00723CEB">
                    <w:rPr>
                      <w:bCs/>
                    </w:rPr>
                    <w:t>B</w:t>
                  </w:r>
                </w:p>
              </w:tc>
            </w:tr>
            <w:tr w:rsidR="006A4CB6" w:rsidTr="006A4CB6">
              <w:trPr>
                <w:jc w:val="center"/>
              </w:trPr>
              <w:tc>
                <w:tcPr>
                  <w:tcW w:w="1252" w:type="dxa"/>
                  <w:tcBorders>
                    <w:right w:val="nil"/>
                  </w:tcBorders>
                </w:tcPr>
                <w:p w:rsidR="006A4CB6" w:rsidRPr="00723CEB" w:rsidRDefault="006A4CB6" w:rsidP="006A4CB6">
                  <w:pPr>
                    <w:jc w:val="right"/>
                    <w:rPr>
                      <w:bCs/>
                    </w:rPr>
                  </w:pPr>
                </w:p>
              </w:tc>
              <w:tc>
                <w:tcPr>
                  <w:tcW w:w="948" w:type="dxa"/>
                  <w:tcBorders>
                    <w:left w:val="nil"/>
                    <w:right w:val="nil"/>
                  </w:tcBorders>
                </w:tcPr>
                <w:p w:rsidR="006A4CB6" w:rsidRPr="00723CEB" w:rsidRDefault="006A4CB6" w:rsidP="006A4CB6">
                  <w:pPr>
                    <w:jc w:val="center"/>
                    <w:rPr>
                      <w:bCs/>
                    </w:rPr>
                  </w:pPr>
                  <w:r w:rsidRPr="00723CEB">
                    <w:rPr>
                      <w:bCs/>
                    </w:rPr>
                    <w:t>-</w:t>
                  </w:r>
                </w:p>
              </w:tc>
              <w:tc>
                <w:tcPr>
                  <w:tcW w:w="1058" w:type="dxa"/>
                  <w:tcBorders>
                    <w:left w:val="nil"/>
                  </w:tcBorders>
                </w:tcPr>
                <w:p w:rsidR="006A4CB6" w:rsidRPr="00723CEB" w:rsidRDefault="006A4CB6" w:rsidP="006A4CB6">
                  <w:pPr>
                    <w:rPr>
                      <w:bCs/>
                    </w:rPr>
                  </w:pPr>
                </w:p>
              </w:tc>
              <w:tc>
                <w:tcPr>
                  <w:tcW w:w="1006" w:type="dxa"/>
                </w:tcPr>
                <w:p w:rsidR="006A4CB6" w:rsidRPr="00723CEB" w:rsidRDefault="006A4CB6" w:rsidP="006A4CB6">
                  <w:pPr>
                    <w:jc w:val="center"/>
                    <w:rPr>
                      <w:bCs/>
                    </w:rPr>
                  </w:pPr>
                  <w:r w:rsidRPr="00723CEB">
                    <w:rPr>
                      <w:bCs/>
                    </w:rPr>
                    <w:t>C</w:t>
                  </w:r>
                  <w:r w:rsidRPr="00723CEB">
                    <w:rPr>
                      <w:bCs/>
                      <w:vertAlign w:val="superscript"/>
                    </w:rPr>
                    <w:t>+</w:t>
                  </w:r>
                </w:p>
              </w:tc>
            </w:tr>
            <w:tr w:rsidR="006A4CB6" w:rsidTr="006A4CB6">
              <w:trPr>
                <w:jc w:val="center"/>
              </w:trPr>
              <w:tc>
                <w:tcPr>
                  <w:tcW w:w="1252" w:type="dxa"/>
                  <w:tcBorders>
                    <w:right w:val="nil"/>
                  </w:tcBorders>
                </w:tcPr>
                <w:p w:rsidR="006A4CB6" w:rsidRPr="00723CEB" w:rsidRDefault="006A4CB6" w:rsidP="006A4CB6">
                  <w:pPr>
                    <w:jc w:val="right"/>
                    <w:rPr>
                      <w:bCs/>
                    </w:rPr>
                  </w:pPr>
                </w:p>
              </w:tc>
              <w:tc>
                <w:tcPr>
                  <w:tcW w:w="948" w:type="dxa"/>
                  <w:tcBorders>
                    <w:left w:val="nil"/>
                    <w:right w:val="nil"/>
                  </w:tcBorders>
                </w:tcPr>
                <w:p w:rsidR="006A4CB6" w:rsidRPr="00723CEB" w:rsidRDefault="006A4CB6" w:rsidP="006A4CB6">
                  <w:pPr>
                    <w:jc w:val="center"/>
                    <w:rPr>
                      <w:bCs/>
                    </w:rPr>
                  </w:pPr>
                  <w:r w:rsidRPr="00723CEB">
                    <w:rPr>
                      <w:bCs/>
                    </w:rPr>
                    <w:t>-</w:t>
                  </w:r>
                </w:p>
              </w:tc>
              <w:tc>
                <w:tcPr>
                  <w:tcW w:w="1058" w:type="dxa"/>
                  <w:tcBorders>
                    <w:left w:val="nil"/>
                  </w:tcBorders>
                </w:tcPr>
                <w:p w:rsidR="006A4CB6" w:rsidRPr="00723CEB" w:rsidRDefault="006A4CB6" w:rsidP="006A4CB6">
                  <w:pPr>
                    <w:rPr>
                      <w:bCs/>
                    </w:rPr>
                  </w:pPr>
                </w:p>
              </w:tc>
              <w:tc>
                <w:tcPr>
                  <w:tcW w:w="1006" w:type="dxa"/>
                </w:tcPr>
                <w:p w:rsidR="006A4CB6" w:rsidRPr="00723CEB" w:rsidRDefault="006A4CB6" w:rsidP="006A4CB6">
                  <w:pPr>
                    <w:jc w:val="center"/>
                    <w:rPr>
                      <w:bCs/>
                    </w:rPr>
                  </w:pPr>
                  <w:r w:rsidRPr="00723CEB">
                    <w:rPr>
                      <w:bCs/>
                    </w:rPr>
                    <w:t>C</w:t>
                  </w:r>
                </w:p>
              </w:tc>
            </w:tr>
            <w:tr w:rsidR="006A4CB6" w:rsidTr="006A4CB6">
              <w:trPr>
                <w:jc w:val="center"/>
              </w:trPr>
              <w:tc>
                <w:tcPr>
                  <w:tcW w:w="1252" w:type="dxa"/>
                  <w:tcBorders>
                    <w:right w:val="nil"/>
                  </w:tcBorders>
                </w:tcPr>
                <w:p w:rsidR="006A4CB6" w:rsidRPr="00723CEB" w:rsidRDefault="006A4CB6" w:rsidP="006A4CB6">
                  <w:pPr>
                    <w:jc w:val="right"/>
                    <w:rPr>
                      <w:bCs/>
                    </w:rPr>
                  </w:pPr>
                </w:p>
              </w:tc>
              <w:tc>
                <w:tcPr>
                  <w:tcW w:w="948" w:type="dxa"/>
                  <w:tcBorders>
                    <w:left w:val="nil"/>
                    <w:right w:val="nil"/>
                  </w:tcBorders>
                </w:tcPr>
                <w:p w:rsidR="006A4CB6" w:rsidRPr="00723CEB" w:rsidRDefault="006A4CB6" w:rsidP="006A4CB6">
                  <w:pPr>
                    <w:jc w:val="center"/>
                    <w:rPr>
                      <w:bCs/>
                    </w:rPr>
                  </w:pPr>
                  <w:r w:rsidRPr="00723CEB">
                    <w:rPr>
                      <w:bCs/>
                    </w:rPr>
                    <w:t>-</w:t>
                  </w:r>
                </w:p>
              </w:tc>
              <w:tc>
                <w:tcPr>
                  <w:tcW w:w="1058" w:type="dxa"/>
                  <w:tcBorders>
                    <w:left w:val="nil"/>
                  </w:tcBorders>
                </w:tcPr>
                <w:p w:rsidR="006A4CB6" w:rsidRPr="00723CEB" w:rsidRDefault="006A4CB6" w:rsidP="006A4CB6">
                  <w:pPr>
                    <w:rPr>
                      <w:bCs/>
                    </w:rPr>
                  </w:pPr>
                </w:p>
              </w:tc>
              <w:tc>
                <w:tcPr>
                  <w:tcW w:w="1006" w:type="dxa"/>
                </w:tcPr>
                <w:p w:rsidR="006A4CB6" w:rsidRPr="00723CEB" w:rsidRDefault="006A4CB6" w:rsidP="006A4CB6">
                  <w:pPr>
                    <w:jc w:val="center"/>
                    <w:rPr>
                      <w:bCs/>
                    </w:rPr>
                  </w:pPr>
                  <w:r w:rsidRPr="00723CEB">
                    <w:rPr>
                      <w:bCs/>
                    </w:rPr>
                    <w:t>D</w:t>
                  </w:r>
                  <w:r w:rsidRPr="00723CEB">
                    <w:rPr>
                      <w:bCs/>
                      <w:vertAlign w:val="superscript"/>
                    </w:rPr>
                    <w:t>+</w:t>
                  </w:r>
                </w:p>
              </w:tc>
            </w:tr>
            <w:tr w:rsidR="006A4CB6" w:rsidTr="006A4CB6">
              <w:trPr>
                <w:jc w:val="center"/>
              </w:trPr>
              <w:tc>
                <w:tcPr>
                  <w:tcW w:w="1252" w:type="dxa"/>
                  <w:tcBorders>
                    <w:right w:val="nil"/>
                  </w:tcBorders>
                </w:tcPr>
                <w:p w:rsidR="006A4CB6" w:rsidRPr="00723CEB" w:rsidRDefault="006A4CB6" w:rsidP="006A4CB6">
                  <w:pPr>
                    <w:jc w:val="right"/>
                    <w:rPr>
                      <w:bCs/>
                    </w:rPr>
                  </w:pPr>
                </w:p>
              </w:tc>
              <w:tc>
                <w:tcPr>
                  <w:tcW w:w="948" w:type="dxa"/>
                  <w:tcBorders>
                    <w:left w:val="nil"/>
                    <w:right w:val="nil"/>
                  </w:tcBorders>
                </w:tcPr>
                <w:p w:rsidR="006A4CB6" w:rsidRPr="00723CEB" w:rsidRDefault="006A4CB6" w:rsidP="006A4CB6">
                  <w:pPr>
                    <w:jc w:val="center"/>
                    <w:rPr>
                      <w:bCs/>
                    </w:rPr>
                  </w:pPr>
                  <w:r w:rsidRPr="00723CEB">
                    <w:rPr>
                      <w:bCs/>
                    </w:rPr>
                    <w:t>-</w:t>
                  </w:r>
                </w:p>
              </w:tc>
              <w:tc>
                <w:tcPr>
                  <w:tcW w:w="1058" w:type="dxa"/>
                  <w:tcBorders>
                    <w:left w:val="nil"/>
                  </w:tcBorders>
                </w:tcPr>
                <w:p w:rsidR="006A4CB6" w:rsidRPr="00723CEB" w:rsidRDefault="006A4CB6" w:rsidP="006A4CB6">
                  <w:pPr>
                    <w:rPr>
                      <w:bCs/>
                    </w:rPr>
                  </w:pPr>
                </w:p>
              </w:tc>
              <w:tc>
                <w:tcPr>
                  <w:tcW w:w="1006" w:type="dxa"/>
                </w:tcPr>
                <w:p w:rsidR="006A4CB6" w:rsidRPr="00723CEB" w:rsidRDefault="006A4CB6" w:rsidP="006A4CB6">
                  <w:pPr>
                    <w:jc w:val="center"/>
                    <w:rPr>
                      <w:bCs/>
                    </w:rPr>
                  </w:pPr>
                  <w:r w:rsidRPr="00723CEB">
                    <w:rPr>
                      <w:bCs/>
                    </w:rPr>
                    <w:t>D</w:t>
                  </w:r>
                </w:p>
              </w:tc>
            </w:tr>
            <w:tr w:rsidR="006A4CB6" w:rsidTr="006A4CB6">
              <w:trPr>
                <w:jc w:val="center"/>
              </w:trPr>
              <w:tc>
                <w:tcPr>
                  <w:tcW w:w="1252" w:type="dxa"/>
                  <w:tcBorders>
                    <w:right w:val="nil"/>
                  </w:tcBorders>
                </w:tcPr>
                <w:p w:rsidR="006A4CB6" w:rsidRPr="00723CEB" w:rsidRDefault="006A4CB6" w:rsidP="006A4CB6">
                  <w:pPr>
                    <w:jc w:val="right"/>
                    <w:rPr>
                      <w:bCs/>
                    </w:rPr>
                  </w:pPr>
                </w:p>
              </w:tc>
              <w:tc>
                <w:tcPr>
                  <w:tcW w:w="948" w:type="dxa"/>
                  <w:tcBorders>
                    <w:left w:val="nil"/>
                    <w:right w:val="nil"/>
                  </w:tcBorders>
                </w:tcPr>
                <w:p w:rsidR="006A4CB6" w:rsidRPr="00723CEB" w:rsidRDefault="006A4CB6" w:rsidP="006A4CB6">
                  <w:pPr>
                    <w:jc w:val="center"/>
                    <w:rPr>
                      <w:bCs/>
                    </w:rPr>
                  </w:pPr>
                  <w:r w:rsidRPr="00723CEB">
                    <w:rPr>
                      <w:bCs/>
                    </w:rPr>
                    <w:t>-</w:t>
                  </w:r>
                </w:p>
              </w:tc>
              <w:tc>
                <w:tcPr>
                  <w:tcW w:w="1058" w:type="dxa"/>
                  <w:tcBorders>
                    <w:left w:val="nil"/>
                  </w:tcBorders>
                </w:tcPr>
                <w:p w:rsidR="006A4CB6" w:rsidRPr="00723CEB" w:rsidRDefault="006A4CB6" w:rsidP="006A4CB6">
                  <w:pPr>
                    <w:rPr>
                      <w:bCs/>
                    </w:rPr>
                  </w:pPr>
                </w:p>
              </w:tc>
              <w:tc>
                <w:tcPr>
                  <w:tcW w:w="1006" w:type="dxa"/>
                </w:tcPr>
                <w:p w:rsidR="006A4CB6" w:rsidRPr="00723CEB" w:rsidRDefault="006A4CB6" w:rsidP="006A4CB6">
                  <w:pPr>
                    <w:jc w:val="center"/>
                    <w:rPr>
                      <w:bCs/>
                    </w:rPr>
                  </w:pPr>
                  <w:r w:rsidRPr="00723CEB">
                    <w:rPr>
                      <w:bCs/>
                    </w:rPr>
                    <w:t>E</w:t>
                  </w:r>
                </w:p>
              </w:tc>
            </w:tr>
            <w:tr w:rsidR="006A4CB6" w:rsidTr="006A4CB6">
              <w:trPr>
                <w:jc w:val="center"/>
              </w:trPr>
              <w:tc>
                <w:tcPr>
                  <w:tcW w:w="3258" w:type="dxa"/>
                  <w:gridSpan w:val="3"/>
                </w:tcPr>
                <w:p w:rsidR="006A4CB6" w:rsidRPr="00723CEB" w:rsidRDefault="006A4CB6" w:rsidP="006A4CB6">
                  <w:pPr>
                    <w:rPr>
                      <w:b/>
                      <w:cs/>
                    </w:rPr>
                  </w:pPr>
                  <w:r w:rsidRPr="00723CEB">
                    <w:rPr>
                      <w:rFonts w:hint="cs"/>
                      <w:b/>
                      <w:cs/>
                    </w:rPr>
                    <w:t>ถอนรายวิชา</w:t>
                  </w:r>
                </w:p>
              </w:tc>
              <w:tc>
                <w:tcPr>
                  <w:tcW w:w="1006" w:type="dxa"/>
                </w:tcPr>
                <w:p w:rsidR="006A4CB6" w:rsidRPr="00723CEB" w:rsidRDefault="006A4CB6" w:rsidP="006A4CB6">
                  <w:pPr>
                    <w:jc w:val="center"/>
                    <w:rPr>
                      <w:bCs/>
                    </w:rPr>
                  </w:pPr>
                  <w:r w:rsidRPr="00723CEB">
                    <w:rPr>
                      <w:bCs/>
                    </w:rPr>
                    <w:t>W</w:t>
                  </w:r>
                </w:p>
              </w:tc>
            </w:tr>
            <w:tr w:rsidR="006A4CB6" w:rsidTr="006A4CB6">
              <w:trPr>
                <w:jc w:val="center"/>
              </w:trPr>
              <w:tc>
                <w:tcPr>
                  <w:tcW w:w="3258" w:type="dxa"/>
                  <w:gridSpan w:val="3"/>
                </w:tcPr>
                <w:p w:rsidR="006A4CB6" w:rsidRPr="00723CEB" w:rsidRDefault="006A4CB6" w:rsidP="006A4CB6">
                  <w:pPr>
                    <w:rPr>
                      <w:bCs/>
                    </w:rPr>
                  </w:pPr>
                  <w:r w:rsidRPr="00723CEB">
                    <w:rPr>
                      <w:rFonts w:hint="cs"/>
                      <w:b/>
                      <w:cs/>
                    </w:rPr>
                    <w:t>ส่งงานไม่ครบ</w:t>
                  </w:r>
                  <w:r>
                    <w:rPr>
                      <w:bCs/>
                    </w:rPr>
                    <w:t>/……………………………</w:t>
                  </w:r>
                </w:p>
              </w:tc>
              <w:tc>
                <w:tcPr>
                  <w:tcW w:w="1006" w:type="dxa"/>
                </w:tcPr>
                <w:p w:rsidR="006A4CB6" w:rsidRPr="00723CEB" w:rsidRDefault="006A4CB6" w:rsidP="006A4CB6">
                  <w:pPr>
                    <w:jc w:val="center"/>
                    <w:rPr>
                      <w:bCs/>
                    </w:rPr>
                  </w:pPr>
                  <w:r w:rsidRPr="00723CEB">
                    <w:rPr>
                      <w:bCs/>
                    </w:rPr>
                    <w:t>I</w:t>
                  </w:r>
                </w:p>
              </w:tc>
            </w:tr>
          </w:tbl>
          <w:p w:rsidR="006A4CB6" w:rsidRDefault="006A4CB6" w:rsidP="00723CEB">
            <w:pPr>
              <w:rPr>
                <w:rFonts w:hint="cs"/>
                <w:bCs/>
              </w:rPr>
            </w:pPr>
          </w:p>
        </w:tc>
      </w:tr>
    </w:tbl>
    <w:p w:rsidR="006A4CB6" w:rsidRDefault="006A4CB6" w:rsidP="00723CEB">
      <w:pPr>
        <w:rPr>
          <w:bCs/>
        </w:rPr>
      </w:pPr>
    </w:p>
    <w:p w:rsidR="006A4CB6" w:rsidRPr="006A4CB6" w:rsidRDefault="006A4CB6" w:rsidP="00723CEB">
      <w:pPr>
        <w:rPr>
          <w:b/>
        </w:rPr>
      </w:pPr>
      <w:r w:rsidRPr="006A4CB6">
        <w:rPr>
          <w:b/>
          <w:cs/>
        </w:rPr>
        <w:tab/>
      </w:r>
      <w:r w:rsidRPr="006A4CB6">
        <w:rPr>
          <w:rFonts w:hint="cs"/>
          <w:b/>
          <w:cs/>
        </w:rPr>
        <w:tab/>
      </w:r>
      <w:r w:rsidRPr="006A4CB6">
        <w:rPr>
          <w:rFonts w:hint="cs"/>
          <w:b/>
          <w:cs/>
        </w:rPr>
        <w:tab/>
      </w:r>
    </w:p>
    <w:p w:rsidR="00723CEB" w:rsidRDefault="00723CEB" w:rsidP="00723CEB">
      <w:pPr>
        <w:rPr>
          <w:bCs/>
        </w:rPr>
      </w:pPr>
    </w:p>
    <w:p w:rsidR="00054251" w:rsidRDefault="00054251" w:rsidP="00723CEB">
      <w:pPr>
        <w:rPr>
          <w:bCs/>
        </w:rPr>
      </w:pPr>
    </w:p>
    <w:p w:rsidR="006A4CB6" w:rsidRDefault="006A4CB6" w:rsidP="00723CEB">
      <w:pPr>
        <w:rPr>
          <w:rFonts w:hint="cs"/>
          <w:bCs/>
        </w:rPr>
      </w:pPr>
    </w:p>
    <w:p w:rsidR="00723CEB" w:rsidRDefault="00723CEB" w:rsidP="00723CEB"/>
    <w:p w:rsidR="004F7EF4" w:rsidRPr="004F7EF4" w:rsidRDefault="004F7EF4" w:rsidP="004F7EF4">
      <w:pPr>
        <w:pStyle w:val="Heading5"/>
        <w:jc w:val="center"/>
        <w:rPr>
          <w:rFonts w:ascii="TH Niramit AS" w:hAnsi="TH Niramit AS" w:cs="TH Niramit AS"/>
          <w:b/>
          <w:bCs/>
          <w:i/>
          <w:iCs/>
          <w:color w:val="auto"/>
          <w:szCs w:val="32"/>
          <w:cs/>
        </w:rPr>
      </w:pPr>
      <w:r w:rsidRPr="004F7EF4">
        <w:rPr>
          <w:rFonts w:ascii="TH Niramit AS" w:hAnsi="TH Niramit AS" w:cs="TH Niramit AS"/>
          <w:b/>
          <w:bCs/>
          <w:color w:val="auto"/>
          <w:szCs w:val="32"/>
          <w:cs/>
        </w:rPr>
        <w:lastRenderedPageBreak/>
        <w:t>หมวดที่ 6 ทรัพยากรประกอบการเรียนการสอน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8280"/>
      </w:tblGrid>
      <w:tr w:rsidR="00B53B4B" w:rsidRPr="001E233C" w:rsidTr="00B53B4B">
        <w:trPr>
          <w:trHeight w:val="215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4B" w:rsidRPr="001E233C" w:rsidRDefault="00B53B4B" w:rsidP="00B53B4B">
            <w:pPr>
              <w:pStyle w:val="1"/>
              <w:ind w:left="-14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1. </w:t>
            </w:r>
            <w:r w:rsidRPr="00B53B4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เอกสารและตำราหลัก</w:t>
            </w:r>
          </w:p>
        </w:tc>
      </w:tr>
      <w:tr w:rsidR="00B53B4B" w:rsidRPr="001E233C" w:rsidTr="00B53B4B">
        <w:trPr>
          <w:trHeight w:val="2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3B4B" w:rsidRDefault="00B53B4B" w:rsidP="00B53B4B">
            <w:pPr>
              <w:pStyle w:val="1"/>
              <w:ind w:left="-14" w:firstLine="716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3B4B" w:rsidRPr="00B53B4B" w:rsidRDefault="00B53B4B" w:rsidP="00B53B4B">
            <w:pPr>
              <w:pStyle w:val="1"/>
              <w:ind w:left="-18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B53B4B" w:rsidRPr="001E233C" w:rsidTr="00B53B4B">
        <w:trPr>
          <w:trHeight w:val="2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3B4B" w:rsidRDefault="00B53B4B" w:rsidP="00B53B4B">
            <w:pPr>
              <w:pStyle w:val="1"/>
              <w:ind w:left="-14" w:firstLine="716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B4B" w:rsidRPr="00B53B4B" w:rsidRDefault="00B53B4B" w:rsidP="00B53B4B">
            <w:pPr>
              <w:pStyle w:val="1"/>
              <w:ind w:left="-18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B53B4B" w:rsidRPr="001E233C" w:rsidTr="00B53B4B">
        <w:trPr>
          <w:trHeight w:val="197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4B" w:rsidRPr="001E233C" w:rsidRDefault="00B53B4B" w:rsidP="00B53B4B">
            <w:pPr>
              <w:pStyle w:val="1"/>
              <w:ind w:left="0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2.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เอกสารและข้อมูลสำคัญ</w:t>
            </w:r>
          </w:p>
        </w:tc>
      </w:tr>
      <w:tr w:rsidR="00B53B4B" w:rsidRPr="001E233C" w:rsidTr="00B53B4B">
        <w:trPr>
          <w:trHeight w:val="1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3B4B" w:rsidRDefault="00B53B4B" w:rsidP="00B53B4B">
            <w:pPr>
              <w:pStyle w:val="1"/>
              <w:ind w:left="0" w:hanging="18"/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3B4B" w:rsidRPr="00B53B4B" w:rsidRDefault="00B53B4B" w:rsidP="00B53B4B">
            <w:pPr>
              <w:pStyle w:val="1"/>
              <w:ind w:left="-18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B53B4B" w:rsidRPr="001E233C" w:rsidTr="00B53B4B">
        <w:trPr>
          <w:trHeight w:val="197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3B4B" w:rsidRDefault="00B53B4B" w:rsidP="00B53B4B">
            <w:pPr>
              <w:pStyle w:val="1"/>
              <w:ind w:left="0" w:hanging="18"/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B4B" w:rsidRPr="00B53B4B" w:rsidRDefault="00B53B4B" w:rsidP="00B53B4B">
            <w:pPr>
              <w:pStyle w:val="1"/>
              <w:ind w:left="-18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6A4CB6" w:rsidRPr="001E233C" w:rsidTr="00B53B4B">
        <w:trPr>
          <w:trHeight w:val="197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CB6" w:rsidRDefault="006A4CB6" w:rsidP="00B53B4B">
            <w:pPr>
              <w:pStyle w:val="1"/>
              <w:ind w:left="0" w:hanging="18"/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4CB6" w:rsidRPr="00B53B4B" w:rsidRDefault="006A4CB6" w:rsidP="00B53B4B">
            <w:pPr>
              <w:pStyle w:val="1"/>
              <w:ind w:left="-18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6A4CB6" w:rsidRPr="001E233C" w:rsidTr="00B53B4B">
        <w:trPr>
          <w:trHeight w:val="197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CB6" w:rsidRDefault="006A4CB6" w:rsidP="00B53B4B">
            <w:pPr>
              <w:pStyle w:val="1"/>
              <w:ind w:left="0" w:hanging="18"/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4CB6" w:rsidRPr="00B53B4B" w:rsidRDefault="006A4CB6" w:rsidP="00B53B4B">
            <w:pPr>
              <w:pStyle w:val="1"/>
              <w:ind w:left="-18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B53B4B" w:rsidRPr="001E233C" w:rsidTr="00B53B4B">
        <w:trPr>
          <w:trHeight w:val="19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3B4B" w:rsidRDefault="00B53B4B" w:rsidP="00B53B4B">
            <w:pPr>
              <w:pStyle w:val="1"/>
              <w:ind w:left="0" w:hanging="18"/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B4B" w:rsidRPr="00B53B4B" w:rsidRDefault="00B53B4B" w:rsidP="00B53B4B">
            <w:pPr>
              <w:pStyle w:val="1"/>
              <w:ind w:left="-18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B53B4B" w:rsidRPr="001E233C" w:rsidTr="00B53B4B"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4B" w:rsidRPr="001E233C" w:rsidRDefault="00B53B4B" w:rsidP="00B53B4B">
            <w:pPr>
              <w:pStyle w:val="1"/>
              <w:ind w:left="0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3. </w:t>
            </w: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เอกสารและข้อมูลแนะนำ</w:t>
            </w:r>
          </w:p>
        </w:tc>
      </w:tr>
      <w:tr w:rsidR="00B53B4B" w:rsidRPr="001E233C" w:rsidTr="00B53B4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3B4B" w:rsidRDefault="00B53B4B" w:rsidP="00B53B4B">
            <w:pPr>
              <w:pStyle w:val="1"/>
              <w:ind w:left="0" w:firstLine="702"/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3B4B" w:rsidRPr="00B53B4B" w:rsidRDefault="00B53B4B" w:rsidP="00B53B4B">
            <w:pPr>
              <w:pStyle w:val="1"/>
              <w:ind w:left="-18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B53B4B" w:rsidRPr="001E233C" w:rsidTr="00B53B4B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3B4B" w:rsidRDefault="00B53B4B" w:rsidP="00B53B4B">
            <w:pPr>
              <w:pStyle w:val="1"/>
              <w:ind w:left="0" w:firstLine="702"/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B4B" w:rsidRPr="00B53B4B" w:rsidRDefault="00B53B4B" w:rsidP="00B53B4B">
            <w:pPr>
              <w:pStyle w:val="1"/>
              <w:ind w:left="-18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6A4CB6" w:rsidRPr="001E233C" w:rsidTr="00B53B4B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CB6" w:rsidRDefault="006A4CB6" w:rsidP="00B53B4B">
            <w:pPr>
              <w:pStyle w:val="1"/>
              <w:ind w:left="0" w:firstLine="702"/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4CB6" w:rsidRPr="00B53B4B" w:rsidRDefault="006A4CB6" w:rsidP="00B53B4B">
            <w:pPr>
              <w:pStyle w:val="1"/>
              <w:ind w:left="-18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6A4CB6" w:rsidRPr="001E233C" w:rsidTr="00B53B4B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CB6" w:rsidRDefault="006A4CB6" w:rsidP="00B53B4B">
            <w:pPr>
              <w:pStyle w:val="1"/>
              <w:ind w:left="0" w:firstLine="702"/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4CB6" w:rsidRPr="00B53B4B" w:rsidRDefault="006A4CB6" w:rsidP="00B53B4B">
            <w:pPr>
              <w:pStyle w:val="1"/>
              <w:ind w:left="-18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B53B4B" w:rsidRPr="001E233C" w:rsidTr="00B53B4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3B4B" w:rsidRDefault="00B53B4B" w:rsidP="00B53B4B">
            <w:pPr>
              <w:pStyle w:val="1"/>
              <w:ind w:left="0" w:firstLine="702"/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B4B" w:rsidRPr="00B53B4B" w:rsidRDefault="00B53B4B" w:rsidP="00B53B4B">
            <w:pPr>
              <w:pStyle w:val="1"/>
              <w:ind w:left="-18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</w:tbl>
    <w:p w:rsidR="004F7EF4" w:rsidRDefault="004F7EF4" w:rsidP="004F7EF4">
      <w:pPr>
        <w:rPr>
          <w:lang w:val="en-AU"/>
        </w:rPr>
      </w:pPr>
    </w:p>
    <w:p w:rsidR="00B53B4B" w:rsidRPr="001E233C" w:rsidRDefault="00B53B4B" w:rsidP="00B53B4B">
      <w:pPr>
        <w:spacing w:before="60" w:after="60"/>
        <w:jc w:val="center"/>
        <w:rPr>
          <w:b/>
          <w:bCs/>
          <w:cs/>
        </w:rPr>
      </w:pPr>
      <w:r w:rsidRPr="001E233C">
        <w:rPr>
          <w:b/>
          <w:bCs/>
          <w:cs/>
        </w:rPr>
        <w:t>หมวดที่ 7 การประเมินและปรับปรุงการดำเนินการของรายวิชา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B53B4B" w:rsidRPr="001E233C" w:rsidTr="00014E94">
        <w:trPr>
          <w:trHeight w:val="476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4B" w:rsidRPr="001E233C" w:rsidRDefault="00B53B4B" w:rsidP="00B53B4B">
            <w:pPr>
              <w:pStyle w:val="1"/>
              <w:numPr>
                <w:ilvl w:val="0"/>
                <w:numId w:val="10"/>
              </w:numPr>
              <w:ind w:left="252" w:hanging="252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กลยุทธ์การประเมินประสิทธิผลของรายวิชาโดยนักศึกษา</w:t>
            </w:r>
          </w:p>
          <w:p w:rsidR="00B53B4B" w:rsidRDefault="00B53B4B" w:rsidP="00014E94">
            <w:pPr>
              <w:pStyle w:val="1"/>
              <w:spacing w:line="360" w:lineRule="exact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Default="00014E94" w:rsidP="00014E94">
            <w:pPr>
              <w:pStyle w:val="1"/>
              <w:spacing w:line="360" w:lineRule="exact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Default="00014E94" w:rsidP="00014E94">
            <w:pPr>
              <w:pStyle w:val="1"/>
              <w:spacing w:line="360" w:lineRule="exact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Default="00014E94" w:rsidP="00014E94">
            <w:pPr>
              <w:pStyle w:val="1"/>
              <w:spacing w:line="360" w:lineRule="exact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Pr="001E233C" w:rsidRDefault="00014E94" w:rsidP="00014E94">
            <w:pPr>
              <w:pStyle w:val="1"/>
              <w:spacing w:line="360" w:lineRule="exact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B53B4B" w:rsidRPr="001E233C" w:rsidTr="00B53B4B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4B" w:rsidRPr="001E233C" w:rsidRDefault="00B53B4B" w:rsidP="00B53B4B">
            <w:pPr>
              <w:pStyle w:val="1"/>
              <w:numPr>
                <w:ilvl w:val="0"/>
                <w:numId w:val="10"/>
              </w:numPr>
              <w:ind w:left="252" w:hanging="252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กลยุทธ์การประเมินการสอน</w:t>
            </w:r>
          </w:p>
          <w:p w:rsidR="00014E94" w:rsidRDefault="00014E94" w:rsidP="00014E94">
            <w:pPr>
              <w:pStyle w:val="1"/>
              <w:spacing w:line="360" w:lineRule="exact"/>
              <w:ind w:left="-18" w:firstLine="738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bookmarkStart w:id="0" w:name="_GoBack"/>
            <w:bookmarkEnd w:id="0"/>
          </w:p>
          <w:p w:rsidR="00014E94" w:rsidRDefault="00014E94" w:rsidP="00014E94">
            <w:pPr>
              <w:pStyle w:val="1"/>
              <w:spacing w:line="360" w:lineRule="exact"/>
              <w:ind w:left="-18" w:firstLine="738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Default="00014E94" w:rsidP="00014E94">
            <w:pPr>
              <w:pStyle w:val="1"/>
              <w:spacing w:line="360" w:lineRule="exact"/>
              <w:ind w:left="-18" w:firstLine="738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Default="00014E94" w:rsidP="00014E94">
            <w:pPr>
              <w:pStyle w:val="1"/>
              <w:spacing w:line="360" w:lineRule="exact"/>
              <w:ind w:left="-18" w:firstLine="738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Pr="001E233C" w:rsidRDefault="00014E94" w:rsidP="00014E94">
            <w:pPr>
              <w:pStyle w:val="1"/>
              <w:spacing w:line="360" w:lineRule="exact"/>
              <w:ind w:left="-18" w:firstLine="738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B53B4B" w:rsidRPr="001E233C" w:rsidTr="00B53B4B">
        <w:trPr>
          <w:trHeight w:val="80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4B" w:rsidRPr="001E233C" w:rsidRDefault="00B53B4B" w:rsidP="00B53B4B">
            <w:pPr>
              <w:pStyle w:val="1"/>
              <w:numPr>
                <w:ilvl w:val="0"/>
                <w:numId w:val="10"/>
              </w:numPr>
              <w:ind w:left="252" w:hanging="252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การปรับปรุงการสอน </w:t>
            </w:r>
          </w:p>
          <w:p w:rsidR="00B53B4B" w:rsidRDefault="00B53B4B" w:rsidP="00014E94">
            <w:pPr>
              <w:pStyle w:val="1"/>
              <w:spacing w:line="360" w:lineRule="exact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Default="00014E94" w:rsidP="00014E94">
            <w:pPr>
              <w:pStyle w:val="1"/>
              <w:spacing w:line="360" w:lineRule="exact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Default="00014E94" w:rsidP="00014E94">
            <w:pPr>
              <w:pStyle w:val="1"/>
              <w:spacing w:line="360" w:lineRule="exact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Default="00014E94" w:rsidP="00014E94">
            <w:pPr>
              <w:pStyle w:val="1"/>
              <w:spacing w:line="360" w:lineRule="exact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Default="00014E94" w:rsidP="00014E94">
            <w:pPr>
              <w:pStyle w:val="1"/>
              <w:spacing w:line="360" w:lineRule="exact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B53B4B" w:rsidRPr="001E233C" w:rsidRDefault="00B53B4B" w:rsidP="00014E94">
            <w:pPr>
              <w:pStyle w:val="1"/>
              <w:spacing w:line="360" w:lineRule="exact"/>
              <w:ind w:left="-18" w:firstLine="738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  <w:tr w:rsidR="00B53B4B" w:rsidRPr="001E233C" w:rsidTr="00014E94">
        <w:trPr>
          <w:trHeight w:val="701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4B" w:rsidRPr="001E233C" w:rsidRDefault="00B53B4B" w:rsidP="00B53B4B">
            <w:pPr>
              <w:pStyle w:val="1"/>
              <w:numPr>
                <w:ilvl w:val="0"/>
                <w:numId w:val="10"/>
              </w:numPr>
              <w:ind w:left="252" w:hanging="252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lastRenderedPageBreak/>
              <w:t>การทวนสอบมาตรฐานผลสัมฤทธิ์ของนักศึกษาในรายวิชา</w:t>
            </w:r>
          </w:p>
          <w:p w:rsidR="00B53B4B" w:rsidRDefault="00B53B4B" w:rsidP="00014E94">
            <w:pPr>
              <w:pStyle w:val="1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Default="00014E94" w:rsidP="00014E94">
            <w:pPr>
              <w:pStyle w:val="1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Default="00014E94" w:rsidP="00014E94">
            <w:pPr>
              <w:pStyle w:val="1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Default="00014E94" w:rsidP="00014E94">
            <w:pPr>
              <w:pStyle w:val="1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Pr="001E233C" w:rsidRDefault="00014E94" w:rsidP="00014E94">
            <w:pPr>
              <w:pStyle w:val="1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B53B4B" w:rsidRPr="001E233C" w:rsidTr="00B53B4B">
        <w:trPr>
          <w:trHeight w:val="998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4B" w:rsidRPr="001E233C" w:rsidRDefault="00B53B4B" w:rsidP="00B53B4B">
            <w:pPr>
              <w:pStyle w:val="1"/>
              <w:numPr>
                <w:ilvl w:val="0"/>
                <w:numId w:val="10"/>
              </w:numPr>
              <w:ind w:left="252" w:hanging="252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การดำเนินการทบทวนและการวางแผนปรับปรุงประสิทธิผลของรายวิชา</w:t>
            </w:r>
          </w:p>
          <w:p w:rsidR="00B53B4B" w:rsidRDefault="00B53B4B" w:rsidP="00014E94">
            <w:pPr>
              <w:pStyle w:val="1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Default="00014E94" w:rsidP="00014E94">
            <w:pPr>
              <w:pStyle w:val="1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Default="00014E94" w:rsidP="00014E94">
            <w:pPr>
              <w:pStyle w:val="1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Default="00014E94" w:rsidP="00014E94">
            <w:pPr>
              <w:pStyle w:val="1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Default="00014E94" w:rsidP="00014E94">
            <w:pPr>
              <w:pStyle w:val="1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  <w:p w:rsidR="00014E94" w:rsidRPr="001E233C" w:rsidRDefault="00014E94" w:rsidP="00014E94">
            <w:pPr>
              <w:pStyle w:val="1"/>
              <w:ind w:left="0" w:firstLine="720"/>
              <w:jc w:val="thaiDistribute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</w:p>
        </w:tc>
      </w:tr>
    </w:tbl>
    <w:p w:rsidR="00B53B4B" w:rsidRPr="00B53B4B" w:rsidRDefault="00B53B4B" w:rsidP="00014E94">
      <w:pPr>
        <w:rPr>
          <w:lang w:val="en-GB"/>
        </w:rPr>
      </w:pPr>
    </w:p>
    <w:sectPr w:rsidR="00B53B4B" w:rsidRPr="00B53B4B" w:rsidSect="00373D23">
      <w:headerReference w:type="default" r:id="rId8"/>
      <w:footerReference w:type="default" r:id="rId9"/>
      <w:pgSz w:w="11906" w:h="16838"/>
      <w:pgMar w:top="1440" w:right="1440" w:bottom="1440" w:left="2160" w:header="706" w:footer="28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CBA" w:rsidRDefault="00695CBA" w:rsidP="007C28EE">
      <w:r>
        <w:separator/>
      </w:r>
    </w:p>
  </w:endnote>
  <w:endnote w:type="continuationSeparator" w:id="0">
    <w:p w:rsidR="00695CBA" w:rsidRDefault="00695CBA" w:rsidP="007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0523263"/>
      <w:docPartObj>
        <w:docPartGallery w:val="Page Numbers (Bottom of Page)"/>
        <w:docPartUnique/>
      </w:docPartObj>
    </w:sdtPr>
    <w:sdtEndPr/>
    <w:sdtContent>
      <w:p w:rsidR="004F7EF4" w:rsidRDefault="004F7EF4" w:rsidP="007C28EE">
        <w:pPr>
          <w:pBdr>
            <w:top w:val="threeDEngrave" w:sz="18" w:space="1" w:color="C00000"/>
          </w:pBdr>
          <w:tabs>
            <w:tab w:val="right" w:pos="8280"/>
          </w:tabs>
        </w:pPr>
        <w:r>
          <w:rPr>
            <w:rFonts w:hint="cs"/>
            <w:cs/>
          </w:rPr>
          <w:t>คณะวิทยาศาสตร์และเทคโนโลยี มหาวิทยาลัยราชภัฏพระนคร</w:t>
        </w:r>
        <w:r>
          <w:t xml:space="preserve">   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A4CB6" w:rsidRPr="006A4CB6">
          <w:rPr>
            <w:noProof/>
            <w:lang w:val="th-TH"/>
          </w:rPr>
          <w:t>12</w:t>
        </w:r>
        <w:r>
          <w:fldChar w:fldCharType="end"/>
        </w:r>
      </w:p>
    </w:sdtContent>
  </w:sdt>
  <w:p w:rsidR="004F7EF4" w:rsidRPr="007C28EE" w:rsidRDefault="004F7EF4" w:rsidP="007C28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CBA" w:rsidRDefault="00695CBA" w:rsidP="007C28EE">
      <w:r>
        <w:separator/>
      </w:r>
    </w:p>
  </w:footnote>
  <w:footnote w:type="continuationSeparator" w:id="0">
    <w:p w:rsidR="00695CBA" w:rsidRDefault="00695CBA" w:rsidP="007C2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EF4" w:rsidRPr="007C28EE" w:rsidRDefault="004F7EF4" w:rsidP="007C28EE">
    <w:pPr>
      <w:jc w:val="right"/>
      <w:rPr>
        <w:sz w:val="28"/>
        <w:szCs w:val="28"/>
      </w:rPr>
    </w:pPr>
    <w:r w:rsidRPr="007C28EE">
      <w:rPr>
        <w:rFonts w:hint="cs"/>
        <w:sz w:val="28"/>
        <w:szCs w:val="28"/>
        <w:cs/>
      </w:rPr>
      <w:t>มคอ.</w:t>
    </w:r>
    <w:r w:rsidRPr="007C28EE">
      <w:rPr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A363D"/>
    <w:multiLevelType w:val="hybridMultilevel"/>
    <w:tmpl w:val="1F429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477013"/>
    <w:multiLevelType w:val="multilevel"/>
    <w:tmpl w:val="C8E8F3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>
    <w:nsid w:val="2DAE29E5"/>
    <w:multiLevelType w:val="multilevel"/>
    <w:tmpl w:val="CA165A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>
    <w:nsid w:val="392463F1"/>
    <w:multiLevelType w:val="multilevel"/>
    <w:tmpl w:val="DEDC5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4">
    <w:nsid w:val="49D70131"/>
    <w:multiLevelType w:val="multilevel"/>
    <w:tmpl w:val="532C3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3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5">
    <w:nsid w:val="4B21035C"/>
    <w:multiLevelType w:val="hybridMultilevel"/>
    <w:tmpl w:val="1F429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054BC3"/>
    <w:multiLevelType w:val="multilevel"/>
    <w:tmpl w:val="8A3A72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9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20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84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70" w:hanging="72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00" w:hanging="72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29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0" w:hanging="1080"/>
      </w:pPr>
      <w:rPr>
        <w:rFonts w:hint="default"/>
        <w:color w:val="auto"/>
      </w:rPr>
    </w:lvl>
  </w:abstractNum>
  <w:abstractNum w:abstractNumId="7">
    <w:nsid w:val="555568DB"/>
    <w:multiLevelType w:val="multilevel"/>
    <w:tmpl w:val="B8983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>
    <w:nsid w:val="67451309"/>
    <w:multiLevelType w:val="multilevel"/>
    <w:tmpl w:val="0DD2A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59" w:hanging="3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7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080"/>
      </w:pPr>
      <w:rPr>
        <w:rFonts w:hint="default"/>
      </w:rPr>
    </w:lvl>
  </w:abstractNum>
  <w:abstractNum w:abstractNumId="9">
    <w:nsid w:val="7A2F3D0C"/>
    <w:multiLevelType w:val="hybridMultilevel"/>
    <w:tmpl w:val="1B78216A"/>
    <w:lvl w:ilvl="0" w:tplc="630E86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EE"/>
    <w:rsid w:val="00014E94"/>
    <w:rsid w:val="00054251"/>
    <w:rsid w:val="00164C3F"/>
    <w:rsid w:val="00232163"/>
    <w:rsid w:val="002C516B"/>
    <w:rsid w:val="00373D23"/>
    <w:rsid w:val="0039363C"/>
    <w:rsid w:val="00467B61"/>
    <w:rsid w:val="004A2E7E"/>
    <w:rsid w:val="004B0792"/>
    <w:rsid w:val="004D19F3"/>
    <w:rsid w:val="004D5C89"/>
    <w:rsid w:val="004F7EF4"/>
    <w:rsid w:val="005D2D85"/>
    <w:rsid w:val="00624975"/>
    <w:rsid w:val="006547BA"/>
    <w:rsid w:val="006616DA"/>
    <w:rsid w:val="00671827"/>
    <w:rsid w:val="00695CBA"/>
    <w:rsid w:val="006A4CB6"/>
    <w:rsid w:val="00723CEB"/>
    <w:rsid w:val="007C28EE"/>
    <w:rsid w:val="007C2FE9"/>
    <w:rsid w:val="00805400"/>
    <w:rsid w:val="00861305"/>
    <w:rsid w:val="008E2605"/>
    <w:rsid w:val="00A5069F"/>
    <w:rsid w:val="00AA55F8"/>
    <w:rsid w:val="00AD53E5"/>
    <w:rsid w:val="00B53B4B"/>
    <w:rsid w:val="00C148E1"/>
    <w:rsid w:val="00C24E38"/>
    <w:rsid w:val="00C309F2"/>
    <w:rsid w:val="00C41B76"/>
    <w:rsid w:val="00D00B74"/>
    <w:rsid w:val="00E9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1D2863-7664-4670-A720-124D28D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30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363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E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qFormat/>
    <w:rsid w:val="007C28EE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Heading9">
    <w:name w:val="heading 9"/>
    <w:basedOn w:val="Normal"/>
    <w:next w:val="Normal"/>
    <w:link w:val="Heading9Char"/>
    <w:qFormat/>
    <w:rsid w:val="007C28EE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63C"/>
    <w:rPr>
      <w:rFonts w:asciiTheme="majorHAnsi" w:eastAsiaTheme="majorEastAsia" w:hAnsiTheme="majorHAnsi"/>
      <w:b/>
      <w:bCs/>
      <w:color w:val="000000" w:themeColor="text1"/>
      <w:sz w:val="28"/>
      <w:szCs w:val="3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9363C"/>
    <w:pPr>
      <w:spacing w:after="60"/>
      <w:contextualSpacing/>
      <w:jc w:val="center"/>
    </w:pPr>
    <w:rPr>
      <w:rFonts w:asciiTheme="majorHAnsi" w:eastAsiaTheme="majorEastAsia" w:hAnsiTheme="majorHAnsi"/>
      <w:bCs/>
      <w:spacing w:val="5"/>
      <w:kern w:val="28"/>
      <w:sz w:val="52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9363C"/>
    <w:rPr>
      <w:rFonts w:asciiTheme="majorHAnsi" w:eastAsiaTheme="majorEastAsia" w:hAnsiTheme="majorHAnsi"/>
      <w:bCs/>
      <w:spacing w:val="5"/>
      <w:kern w:val="28"/>
      <w:sz w:val="5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8E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E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C28E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C28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C28E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C28EE"/>
    <w:rPr>
      <w:rFonts w:cs="Angsana New"/>
      <w:szCs w:val="40"/>
    </w:rPr>
  </w:style>
  <w:style w:type="character" w:customStyle="1" w:styleId="Heading7Char">
    <w:name w:val="Heading 7 Char"/>
    <w:basedOn w:val="DefaultParagraphFont"/>
    <w:link w:val="Heading7"/>
    <w:rsid w:val="007C28EE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7C28EE"/>
    <w:rPr>
      <w:rFonts w:ascii="Arial" w:eastAsia="Times New Roman" w:hAnsi="Arial" w:cs="Arial"/>
      <w:sz w:val="22"/>
      <w:szCs w:val="22"/>
      <w:lang w:val="en-AU" w:bidi="ar-SA"/>
    </w:rPr>
  </w:style>
  <w:style w:type="paragraph" w:customStyle="1" w:styleId="1">
    <w:name w:val="รายการย่อหน้า1"/>
    <w:basedOn w:val="Normal"/>
    <w:qFormat/>
    <w:rsid w:val="007C28EE"/>
    <w:pPr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7C28EE"/>
    <w:pPr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2C5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ไม่มีการเว้นระยะห่าง1"/>
    <w:rsid w:val="002C516B"/>
    <w:rPr>
      <w:rFonts w:ascii="Calibri" w:eastAsia="Times New Roman" w:hAnsi="Calibri" w:cs="Cordia New"/>
      <w:sz w:val="2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EF4"/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paragraph" w:customStyle="1" w:styleId="Default">
    <w:name w:val="Default"/>
    <w:rsid w:val="004F7EF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TemplateSomkid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TemplateSomkid</Template>
  <TotalTime>641</TotalTime>
  <Pages>13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Somkid</cp:lastModifiedBy>
  <cp:revision>15</cp:revision>
  <dcterms:created xsi:type="dcterms:W3CDTF">2013-10-05T13:33:00Z</dcterms:created>
  <dcterms:modified xsi:type="dcterms:W3CDTF">2015-06-05T06:18:00Z</dcterms:modified>
</cp:coreProperties>
</file>